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5392C078" w:rsidR="00600E72" w:rsidRPr="003B640C" w:rsidRDefault="008B7F44" w:rsidP="00770ADC">
      <w:pPr>
        <w:pStyle w:val="Kopfzeile"/>
        <w:tabs>
          <w:tab w:val="clear" w:pos="9026"/>
        </w:tabs>
        <w:spacing w:before="820"/>
        <w:rPr>
          <w:rFonts w:ascii="MetaBold-Roman" w:hAnsi="MetaBold-Roman"/>
          <w:sz w:val="40"/>
          <w:szCs w:val="44"/>
          <w:lang w:val="de-DE"/>
        </w:rPr>
      </w:pPr>
      <w:r>
        <w:rPr>
          <w:rFonts w:ascii="MetaBold-Roman" w:hAnsi="MetaBold-Roman"/>
          <w:sz w:val="40"/>
          <w:szCs w:val="44"/>
          <w:lang w:val="de-DE"/>
        </w:rPr>
        <w:t>TOOLS</w:t>
      </w:r>
      <w:r w:rsidR="00770ADC">
        <w:rPr>
          <w:rFonts w:ascii="MetaBold-Roman" w:hAnsi="MetaBold-Roman"/>
          <w:sz w:val="40"/>
          <w:szCs w:val="44"/>
          <w:lang w:val="de-DE"/>
        </w:rPr>
        <w:tab/>
      </w:r>
    </w:p>
    <w:p w14:paraId="3FAD1DE2" w14:textId="080119DB" w:rsidR="00600E72" w:rsidRDefault="00600E72" w:rsidP="00B742F4">
      <w:pPr>
        <w:pStyle w:val="Kopfzeile"/>
        <w:spacing w:before="0" w:after="360"/>
        <w:rPr>
          <w:rFonts w:ascii="MetaBold-Roman" w:hAnsi="MetaBold-Roman"/>
          <w:szCs w:val="24"/>
          <w:lang w:val="de-DE"/>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636E523B">
                <wp:simplePos x="0" y="0"/>
                <wp:positionH relativeFrom="column">
                  <wp:posOffset>1303020</wp:posOffset>
                </wp:positionH>
                <wp:positionV relativeFrom="paragraph">
                  <wp:posOffset>366395</wp:posOffset>
                </wp:positionV>
                <wp:extent cx="4505325" cy="57912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579120"/>
                        </a:xfrm>
                        <a:prstGeom prst="wedgeRoundRectCallout">
                          <a:avLst>
                            <a:gd name="adj1" fmla="val -53098"/>
                            <a:gd name="adj2" fmla="val -22454"/>
                            <a:gd name="adj3" fmla="val 16667"/>
                          </a:avLst>
                        </a:prstGeom>
                        <a:solidFill>
                          <a:srgbClr val="1D50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" adj="-669,5950" fillcolor="#1d5092" stroked="f" strokeweight="2pt">
                <v:textbox>
                  <w:txbxContent>
                    <w:p w14:paraId="584C0815" w14:textId="77777777" w:rsidR="00600E72" w:rsidRDefault="00600E72" w:rsidP="00600E72">
                      <w:pPr>
                        <w:jc w:val="center"/>
                      </w:pPr>
                    </w:p>
                  </w:txbxContent>
                </v:textbox>
              </v:shape>
            </w:pict>
          </mc:Fallback>
        </mc:AlternateContent>
      </w:r>
      <w:r w:rsidR="00FE6EB9">
        <w:rPr>
          <w:rFonts w:ascii="MetaBold-Roman" w:hAnsi="MetaBold-Roman"/>
          <w:szCs w:val="24"/>
          <w:lang w:val="de-DE"/>
        </w:rPr>
        <w:t>from digital teaching</w:t>
      </w:r>
    </w:p>
    <w:tbl>
      <w:tblPr>
        <w:tblStyle w:val="Tabellenraster"/>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233"/>
      </w:tblGrid>
      <w:tr w:rsidR="00600E72" w:rsidRPr="00FE6EB9" w14:paraId="3C2902E0" w14:textId="77777777" w:rsidTr="00E00021">
        <w:trPr>
          <w:trHeight w:val="575"/>
        </w:trPr>
        <w:tc>
          <w:tcPr>
            <w:tcW w:w="2233" w:type="dxa"/>
          </w:tcPr>
          <w:p w14:paraId="6F6043EF" w14:textId="2530A48F" w:rsidR="00600E72" w:rsidRDefault="00FE5855" w:rsidP="00796545">
            <w:pPr>
              <w:pStyle w:val="Kopfzeile"/>
              <w:spacing w:afterLines="250" w:after="600"/>
              <w:rPr>
                <w:rFonts w:ascii="MetaBold-Roman" w:hAnsi="MetaBold-Roman"/>
                <w:szCs w:val="24"/>
                <w:lang w:val="de-DE"/>
              </w:rPr>
            </w:pPr>
            <w:r>
              <w:rPr>
                <w:rFonts w:ascii="MetaBold-Roman" w:hAnsi="MetaBold-Roman"/>
                <w:noProof/>
                <w:szCs w:val="24"/>
                <w:lang w:val="de-DE"/>
              </w:rPr>
              <w:drawing>
                <wp:inline distT="0" distB="0" distL="0" distR="0" wp14:anchorId="5625D904" wp14:editId="38A48BC0">
                  <wp:extent cx="906780" cy="906780"/>
                  <wp:effectExtent l="0" t="0" r="0" b="7620"/>
                  <wp:docPr id="945649094" name="Grafik 1" descr="Ein Bild, das Cartoon, Clipart,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49094" name="Grafik 1" descr="Ein Bild, das Cartoon, Clipart, Kuns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828" cy="906828"/>
                          </a:xfrm>
                          <a:prstGeom prst="rect">
                            <a:avLst/>
                          </a:prstGeom>
                        </pic:spPr>
                      </pic:pic>
                    </a:graphicData>
                  </a:graphic>
                </wp:inline>
              </w:drawing>
            </w:r>
          </w:p>
        </w:tc>
        <w:tc>
          <w:tcPr>
            <w:tcW w:w="7233" w:type="dxa"/>
          </w:tcPr>
          <w:p w14:paraId="5B1B2A0C" w14:textId="7F701960" w:rsidR="00600E72" w:rsidRPr="00FE6EB9" w:rsidRDefault="00FE6EB9" w:rsidP="00FE5855">
            <w:pPr>
              <w:pStyle w:val="Einfhrung"/>
              <w:spacing w:afterLines="300" w:after="720"/>
              <w:rPr>
                <w:rFonts w:ascii="Cambria" w:hAnsi="Cambria"/>
                <w:b w:val="0"/>
                <w:bCs/>
                <w:color w:val="0070C0"/>
                <w:sz w:val="20"/>
                <w:szCs w:val="20"/>
              </w:rPr>
            </w:pPr>
            <w:r w:rsidRPr="00FE6EB9">
              <w:rPr>
                <w:b w:val="0"/>
                <w:bCs/>
                <w:color w:val="FFFFFF" w:themeColor="background1"/>
                <w:sz w:val="20"/>
                <w:szCs w:val="20"/>
              </w:rPr>
              <w:t>Tools comprise a collection of Instruments (including technologies, software applications, and hardware) designed to support (digital) teaching and learning.</w:t>
            </w:r>
            <w:r w:rsidR="00E00021" w:rsidRPr="00FE6EB9">
              <w:rPr>
                <w:b w:val="0"/>
                <w:bCs/>
                <w:color w:val="FFFFFF" w:themeColor="background1"/>
                <w:sz w:val="20"/>
                <w:szCs w:val="20"/>
              </w:rPr>
              <w:t>re.</w:t>
            </w:r>
          </w:p>
        </w:tc>
      </w:tr>
    </w:tbl>
    <w:p w14:paraId="79D5871A" w14:textId="2D186C5B" w:rsidR="00E00021" w:rsidRDefault="00205746" w:rsidP="00E00021">
      <w:pPr>
        <w:pStyle w:val="Titel1"/>
        <w:tabs>
          <w:tab w:val="clear" w:pos="5768"/>
        </w:tabs>
        <w:spacing w:before="0"/>
      </w:pPr>
      <w:sdt>
        <w:sdtPr>
          <w:alias w:val="Name des Tools: max. 86 Zeichen"/>
          <w:tag w:val="Titel"/>
          <w:id w:val="-2086592433"/>
          <w:placeholder>
            <w:docPart w:val="6C916EB8072A4E4AB6C2F2C4EABFA132"/>
          </w:placeholder>
        </w:sdtPr>
        <w:sdtEndPr/>
        <w:sdtContent>
          <w:r w:rsidR="006514AE">
            <w:t>T</w:t>
          </w:r>
          <w:r>
            <w:t>itle</w:t>
          </w:r>
        </w:sdtContent>
      </w:sdt>
      <w:r w:rsidR="00E00021">
        <w:tab/>
      </w:r>
    </w:p>
    <w:p w14:paraId="556AC802" w14:textId="24270793" w:rsidR="00E00021" w:rsidRPr="00A5348A" w:rsidRDefault="00205746" w:rsidP="00E00021">
      <w:pPr>
        <w:pStyle w:val="kurzeBeschreibung"/>
        <w:rPr>
          <w:lang w:val="en-US"/>
        </w:rPr>
      </w:pPr>
      <w:sdt>
        <w:sdtPr>
          <w:alias w:val="Kurzbeschreibung: max. 126 Zeichen"/>
          <w:tag w:val="Kurzbeschreibung: max. 126 Zeichen"/>
          <w:id w:val="-888106377"/>
          <w:placeholder>
            <w:docPart w:val="795F2B96BC814686B1BA20709062DF2E"/>
          </w:placeholder>
        </w:sdtPr>
        <w:sdtEndPr/>
        <w:sdtContent>
          <w:r w:rsidR="00FE6EB9">
            <w:rPr>
              <w:lang w:val="en-US"/>
            </w:rPr>
            <w:t>Brief description:</w:t>
          </w:r>
          <w:r w:rsidR="00E00021" w:rsidRPr="00FE6EB9">
            <w:rPr>
              <w:lang w:val="en-US"/>
            </w:rPr>
            <w:t xml:space="preserve"> </w:t>
          </w:r>
          <w:r w:rsidR="00FE6EB9" w:rsidRPr="00FE6EB9">
            <w:rPr>
              <w:lang w:val="en-US"/>
            </w:rPr>
            <w:t>What’s your tool used for? Describe its purpose in a short, punchy sentence.</w:t>
          </w:r>
          <w:r w:rsidR="00E00021" w:rsidRPr="00A5348A">
            <w:rPr>
              <w:lang w:val="en-US"/>
            </w:rPr>
            <w:t xml:space="preserve"> </w:t>
          </w:r>
        </w:sdtContent>
      </w:sdt>
    </w:p>
    <w:p w14:paraId="35BE9A9D" w14:textId="0F8013ED" w:rsidR="00E00021" w:rsidRDefault="00B61473" w:rsidP="00FE5855">
      <w:pPr>
        <w:pStyle w:val="Einfhrung"/>
        <w:shd w:val="clear" w:color="auto" w:fill="1D5092"/>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A5348A">
        <w:rPr>
          <w:rFonts w:ascii="MetaBold-Roman" w:hAnsi="MetaBold-Roman"/>
          <w:b w:val="0"/>
          <w:bCs/>
          <w:color w:val="FFFFFF" w:themeColor="background1"/>
          <w:sz w:val="24"/>
          <w:szCs w:val="24"/>
          <w:lang w:val="de-DE"/>
        </w:rPr>
        <w:t>TAGS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2921"/>
      </w:tblGrid>
      <w:tr w:rsidR="00E00021" w:rsidRPr="00E00021" w14:paraId="4DE44409" w14:textId="77777777" w:rsidTr="00FB32CA">
        <w:tc>
          <w:tcPr>
            <w:tcW w:w="8931" w:type="dxa"/>
            <w:gridSpan w:val="3"/>
          </w:tcPr>
          <w:p w14:paraId="550D636C" w14:textId="4BAB0D9E" w:rsidR="00E00021" w:rsidRPr="00A5348A" w:rsidRDefault="00A5348A" w:rsidP="00A5348A">
            <w:pPr>
              <w:rPr>
                <w:bCs/>
              </w:rPr>
            </w:pPr>
            <w:r w:rsidRPr="00A5348A">
              <w:rPr>
                <w:bCs/>
              </w:rPr>
              <w:t>Which keywords match your content? Enter tags that make your post easy to find.</w:t>
            </w:r>
          </w:p>
          <w:p w14:paraId="7DAC1666" w14:textId="5772D29A" w:rsidR="00E00021" w:rsidRPr="00E00021" w:rsidRDefault="00A5348A" w:rsidP="00E00021">
            <w:pPr>
              <w:spacing w:line="259" w:lineRule="auto"/>
              <w:rPr>
                <w:bCs/>
                <w:lang w:val="de-DE"/>
              </w:rPr>
            </w:pPr>
            <w:r>
              <w:rPr>
                <w:bCs/>
                <w:lang w:val="de-DE"/>
              </w:rPr>
              <w:t>e.g</w:t>
            </w:r>
            <w:r w:rsidR="00E00021" w:rsidRPr="00E00021">
              <w:rPr>
                <w:bCs/>
                <w:lang w:val="de-DE"/>
              </w:rPr>
              <w:t>.:</w:t>
            </w:r>
          </w:p>
        </w:tc>
      </w:tr>
      <w:tr w:rsidR="00E00021" w:rsidRPr="00E00021" w14:paraId="2C99DCCA" w14:textId="77777777" w:rsidTr="00FB32CA">
        <w:tc>
          <w:tcPr>
            <w:tcW w:w="3005" w:type="dxa"/>
          </w:tcPr>
          <w:p w14:paraId="4912E636" w14:textId="79130F4F" w:rsidR="00E00021" w:rsidRPr="00E00021" w:rsidRDefault="00205746" w:rsidP="00E00021">
            <w:pPr>
              <w:spacing w:line="259" w:lineRule="auto"/>
              <w:rPr>
                <w:bCs/>
                <w:lang w:val="de-DE"/>
              </w:rPr>
            </w:pPr>
            <w:sdt>
              <w:sdtPr>
                <w:rPr>
                  <w:bCs/>
                  <w:lang w:val="de-DE"/>
                </w:rPr>
                <w:id w:val="1171061126"/>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v</w:t>
            </w:r>
            <w:r w:rsidR="00E00021" w:rsidRPr="00E00021">
              <w:rPr>
                <w:bCs/>
                <w:lang w:val="de-DE"/>
              </w:rPr>
              <w:t>ideo</w:t>
            </w:r>
          </w:p>
        </w:tc>
        <w:tc>
          <w:tcPr>
            <w:tcW w:w="3005" w:type="dxa"/>
          </w:tcPr>
          <w:p w14:paraId="75167065" w14:textId="2D8181AB" w:rsidR="00E00021" w:rsidRPr="00E00021" w:rsidRDefault="00205746" w:rsidP="00E00021">
            <w:pPr>
              <w:spacing w:line="259" w:lineRule="auto"/>
              <w:rPr>
                <w:bCs/>
                <w:lang w:val="de-DE"/>
              </w:rPr>
            </w:pPr>
            <w:sdt>
              <w:sdtPr>
                <w:rPr>
                  <w:bCs/>
                  <w:lang w:val="de-DE"/>
                </w:rPr>
                <w:id w:val="-1921238427"/>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m</w:t>
            </w:r>
            <w:r w:rsidR="00E00021" w:rsidRPr="00E00021">
              <w:rPr>
                <w:bCs/>
                <w:lang w:val="de-DE"/>
              </w:rPr>
              <w:t>ultimedia</w:t>
            </w:r>
          </w:p>
        </w:tc>
        <w:tc>
          <w:tcPr>
            <w:tcW w:w="2921" w:type="dxa"/>
          </w:tcPr>
          <w:p w14:paraId="78E2B72B" w14:textId="437D3381" w:rsidR="00E00021" w:rsidRPr="00E00021" w:rsidRDefault="00205746" w:rsidP="00E00021">
            <w:pPr>
              <w:spacing w:line="259" w:lineRule="auto"/>
              <w:rPr>
                <w:bCs/>
                <w:lang w:val="de-DE"/>
              </w:rPr>
            </w:pPr>
            <w:sdt>
              <w:sdtPr>
                <w:rPr>
                  <w:bCs/>
                  <w:lang w:val="de-DE"/>
                </w:rPr>
                <w:id w:val="-1733221268"/>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g</w:t>
            </w:r>
            <w:r w:rsidR="00E00021" w:rsidRPr="00E00021">
              <w:rPr>
                <w:bCs/>
                <w:lang w:val="de-DE"/>
              </w:rPr>
              <w:t>amification</w:t>
            </w:r>
          </w:p>
        </w:tc>
      </w:tr>
      <w:tr w:rsidR="00E00021" w:rsidRPr="00E00021" w14:paraId="3CFFD333" w14:textId="77777777" w:rsidTr="00FB32CA">
        <w:tc>
          <w:tcPr>
            <w:tcW w:w="3005" w:type="dxa"/>
          </w:tcPr>
          <w:p w14:paraId="25B80814" w14:textId="49D83202" w:rsidR="00E00021" w:rsidRPr="00E00021" w:rsidRDefault="00205746" w:rsidP="00E00021">
            <w:pPr>
              <w:spacing w:line="259" w:lineRule="auto"/>
              <w:rPr>
                <w:bCs/>
                <w:lang w:val="de-DE"/>
              </w:rPr>
            </w:pPr>
            <w:sdt>
              <w:sdtPr>
                <w:rPr>
                  <w:bCs/>
                  <w:lang w:val="de-DE"/>
                </w:rPr>
                <w:id w:val="-654991975"/>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a</w:t>
            </w:r>
            <w:r w:rsidR="00E00021" w:rsidRPr="00E00021">
              <w:rPr>
                <w:bCs/>
                <w:lang w:val="de-DE"/>
              </w:rPr>
              <w:t>synchron</w:t>
            </w:r>
            <w:r w:rsidR="00A5348A">
              <w:rPr>
                <w:bCs/>
                <w:lang w:val="de-DE"/>
              </w:rPr>
              <w:t>ous</w:t>
            </w:r>
          </w:p>
        </w:tc>
        <w:tc>
          <w:tcPr>
            <w:tcW w:w="3005" w:type="dxa"/>
          </w:tcPr>
          <w:p w14:paraId="201AA0D0" w14:textId="77777777" w:rsidR="00E00021" w:rsidRPr="00E00021" w:rsidRDefault="00205746" w:rsidP="00E00021">
            <w:pPr>
              <w:spacing w:line="259" w:lineRule="auto"/>
              <w:rPr>
                <w:bCs/>
                <w:lang w:val="de-DE"/>
              </w:rPr>
            </w:pPr>
            <w:sdt>
              <w:sdtPr>
                <w:rPr>
                  <w:bCs/>
                  <w:lang w:val="de-DE"/>
                </w:rPr>
                <w:id w:val="-480376386"/>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hybrid</w:t>
            </w:r>
          </w:p>
        </w:tc>
        <w:tc>
          <w:tcPr>
            <w:tcW w:w="2921" w:type="dxa"/>
          </w:tcPr>
          <w:p w14:paraId="38981238" w14:textId="2712AFA5" w:rsidR="00E00021" w:rsidRPr="00E00021" w:rsidRDefault="00205746" w:rsidP="00E00021">
            <w:pPr>
              <w:spacing w:line="259" w:lineRule="auto"/>
              <w:rPr>
                <w:bCs/>
                <w:lang w:val="de-DE"/>
              </w:rPr>
            </w:pPr>
            <w:sdt>
              <w:sdtPr>
                <w:rPr>
                  <w:bCs/>
                  <w:lang w:val="de-DE"/>
                </w:rPr>
                <w:id w:val="1189333020"/>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intera</w:t>
            </w:r>
            <w:r w:rsidR="00A5348A">
              <w:rPr>
                <w:bCs/>
                <w:lang w:val="de-DE"/>
              </w:rPr>
              <w:t>ctive</w:t>
            </w:r>
          </w:p>
        </w:tc>
      </w:tr>
      <w:tr w:rsidR="00E00021" w:rsidRPr="00E00021" w14:paraId="2A6D5150" w14:textId="77777777" w:rsidTr="00FB32CA">
        <w:tc>
          <w:tcPr>
            <w:tcW w:w="3005" w:type="dxa"/>
          </w:tcPr>
          <w:p w14:paraId="3D5611BC" w14:textId="0CDDDD72" w:rsidR="00E00021" w:rsidRPr="00E00021" w:rsidRDefault="00205746" w:rsidP="00E00021">
            <w:pPr>
              <w:spacing w:line="259" w:lineRule="auto"/>
              <w:rPr>
                <w:bCs/>
                <w:lang w:val="de-DE"/>
              </w:rPr>
            </w:pPr>
            <w:sdt>
              <w:sdtPr>
                <w:rPr>
                  <w:bCs/>
                  <w:lang w:val="de-DE"/>
                </w:rPr>
                <w:id w:val="1152022044"/>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exam</w:t>
            </w:r>
          </w:p>
        </w:tc>
        <w:tc>
          <w:tcPr>
            <w:tcW w:w="3005" w:type="dxa"/>
          </w:tcPr>
          <w:p w14:paraId="29F33AB5" w14:textId="1E373749" w:rsidR="00E00021" w:rsidRPr="00E00021" w:rsidRDefault="00205746" w:rsidP="00E00021">
            <w:pPr>
              <w:spacing w:line="259" w:lineRule="auto"/>
              <w:rPr>
                <w:bCs/>
                <w:lang w:val="de-DE"/>
              </w:rPr>
            </w:pPr>
            <w:sdt>
              <w:sdtPr>
                <w:rPr>
                  <w:bCs/>
                  <w:lang w:val="de-DE"/>
                </w:rPr>
                <w:id w:val="2058813130"/>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f</w:t>
            </w:r>
            <w:r w:rsidR="00E00021" w:rsidRPr="00E00021">
              <w:rPr>
                <w:bCs/>
                <w:lang w:val="de-DE"/>
              </w:rPr>
              <w:t>eedback</w:t>
            </w:r>
          </w:p>
        </w:tc>
        <w:tc>
          <w:tcPr>
            <w:tcW w:w="2921" w:type="dxa"/>
          </w:tcPr>
          <w:p w14:paraId="731FEA52" w14:textId="225855BB" w:rsidR="00E00021" w:rsidRPr="00E00021" w:rsidRDefault="00205746" w:rsidP="00E00021">
            <w:pPr>
              <w:spacing w:line="259" w:lineRule="auto"/>
              <w:rPr>
                <w:bCs/>
                <w:lang w:val="de-DE"/>
              </w:rPr>
            </w:pPr>
            <w:sdt>
              <w:sdtPr>
                <w:rPr>
                  <w:bCs/>
                  <w:lang w:val="de-DE"/>
                </w:rPr>
                <w:id w:val="96228640"/>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r w:rsidR="00A5348A">
              <w:rPr>
                <w:bCs/>
                <w:lang w:val="de-DE"/>
              </w:rPr>
              <w:t>AI</w:t>
            </w:r>
          </w:p>
        </w:tc>
      </w:tr>
      <w:tr w:rsidR="00E00021" w:rsidRPr="00E00021" w14:paraId="6916E6AB" w14:textId="77777777" w:rsidTr="00FB32CA">
        <w:tc>
          <w:tcPr>
            <w:tcW w:w="3005" w:type="dxa"/>
          </w:tcPr>
          <w:p w14:paraId="3ED537EA" w14:textId="77777777" w:rsidR="00E00021" w:rsidRPr="00E00021" w:rsidRDefault="00205746" w:rsidP="00E00021">
            <w:pPr>
              <w:spacing w:line="259" w:lineRule="auto"/>
              <w:rPr>
                <w:bCs/>
                <w:lang w:val="de-DE"/>
              </w:rPr>
            </w:pPr>
            <w:sdt>
              <w:sdtPr>
                <w:rPr>
                  <w:bCs/>
                  <w:lang w:val="de-DE"/>
                </w:rPr>
                <w:id w:val="228820135"/>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XR</w:t>
            </w:r>
          </w:p>
        </w:tc>
        <w:tc>
          <w:tcPr>
            <w:tcW w:w="3005" w:type="dxa"/>
          </w:tcPr>
          <w:p w14:paraId="14CEDB49" w14:textId="77777777" w:rsidR="00E00021" w:rsidRPr="00E00021" w:rsidRDefault="00205746" w:rsidP="00E00021">
            <w:pPr>
              <w:spacing w:line="259" w:lineRule="auto"/>
              <w:rPr>
                <w:bCs/>
                <w:lang w:val="de-DE"/>
              </w:rPr>
            </w:pPr>
            <w:sdt>
              <w:sdtPr>
                <w:rPr>
                  <w:bCs/>
                  <w:lang w:val="de-DE"/>
                </w:rPr>
                <w:id w:val="1321547766"/>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p>
        </w:tc>
        <w:tc>
          <w:tcPr>
            <w:tcW w:w="2921" w:type="dxa"/>
          </w:tcPr>
          <w:p w14:paraId="5EBF39BD" w14:textId="77777777" w:rsidR="00E00021" w:rsidRPr="00E00021" w:rsidRDefault="00205746" w:rsidP="00E00021">
            <w:pPr>
              <w:spacing w:line="259" w:lineRule="auto"/>
              <w:rPr>
                <w:bCs/>
                <w:lang w:val="de-DE"/>
              </w:rPr>
            </w:pPr>
            <w:sdt>
              <w:sdtPr>
                <w:rPr>
                  <w:bCs/>
                  <w:lang w:val="de-DE"/>
                </w:rPr>
                <w:id w:val="795422199"/>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p>
        </w:tc>
      </w:tr>
      <w:tr w:rsidR="00E00021" w:rsidRPr="00E00021" w14:paraId="5A16F4A8" w14:textId="77777777" w:rsidTr="00FB32CA">
        <w:tc>
          <w:tcPr>
            <w:tcW w:w="3005" w:type="dxa"/>
          </w:tcPr>
          <w:p w14:paraId="2E9C1440" w14:textId="77777777" w:rsidR="00E00021" w:rsidRPr="00E00021" w:rsidRDefault="00205746" w:rsidP="00E00021">
            <w:pPr>
              <w:spacing w:line="259" w:lineRule="auto"/>
              <w:rPr>
                <w:bCs/>
                <w:lang w:val="de-DE"/>
              </w:rPr>
            </w:pPr>
            <w:sdt>
              <w:sdtPr>
                <w:rPr>
                  <w:bCs/>
                  <w:lang w:val="de-DE"/>
                </w:rPr>
                <w:id w:val="-1461338721"/>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sdt>
              <w:sdtPr>
                <w:rPr>
                  <w:bCs/>
                  <w:lang w:val="de-DE"/>
                </w:rPr>
                <w:id w:val="1276902243"/>
                <w:placeholder>
                  <w:docPart w:val="5374F106B89345B09480A5148C7E6C0D"/>
                </w:placeholder>
              </w:sdtPr>
              <w:sdtEndPr/>
              <w:sdtContent>
                <w:r w:rsidR="00E00021" w:rsidRPr="00E00021">
                  <w:rPr>
                    <w:bCs/>
                    <w:lang w:val="de-DE"/>
                  </w:rPr>
                  <w:t>…</w:t>
                </w:r>
              </w:sdtContent>
            </w:sdt>
          </w:p>
        </w:tc>
        <w:tc>
          <w:tcPr>
            <w:tcW w:w="3005" w:type="dxa"/>
          </w:tcPr>
          <w:p w14:paraId="34C1A4D5" w14:textId="77777777" w:rsidR="00E00021" w:rsidRPr="00E00021" w:rsidRDefault="00205746" w:rsidP="00E00021">
            <w:pPr>
              <w:spacing w:line="259" w:lineRule="auto"/>
              <w:rPr>
                <w:bCs/>
                <w:lang w:val="de-DE"/>
              </w:rPr>
            </w:pPr>
            <w:sdt>
              <w:sdtPr>
                <w:rPr>
                  <w:bCs/>
                  <w:lang w:val="de-DE"/>
                </w:rPr>
                <w:id w:val="-187380410"/>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sdt>
              <w:sdtPr>
                <w:rPr>
                  <w:bCs/>
                  <w:lang w:val="de-DE"/>
                </w:rPr>
                <w:id w:val="-1916852110"/>
                <w:placeholder>
                  <w:docPart w:val="5374F106B89345B09480A5148C7E6C0D"/>
                </w:placeholder>
              </w:sdtPr>
              <w:sdtEndPr/>
              <w:sdtContent>
                <w:r w:rsidR="00E00021" w:rsidRPr="00E00021">
                  <w:rPr>
                    <w:bCs/>
                    <w:lang w:val="de-DE"/>
                  </w:rPr>
                  <w:t>…</w:t>
                </w:r>
              </w:sdtContent>
            </w:sdt>
          </w:p>
        </w:tc>
        <w:tc>
          <w:tcPr>
            <w:tcW w:w="2921" w:type="dxa"/>
          </w:tcPr>
          <w:p w14:paraId="03DD4118" w14:textId="77777777" w:rsidR="00E00021" w:rsidRPr="00E00021" w:rsidRDefault="00205746" w:rsidP="00E00021">
            <w:pPr>
              <w:spacing w:line="259" w:lineRule="auto"/>
              <w:rPr>
                <w:bCs/>
                <w:lang w:val="de-DE"/>
              </w:rPr>
            </w:pPr>
            <w:sdt>
              <w:sdtPr>
                <w:rPr>
                  <w:bCs/>
                  <w:lang w:val="de-DE"/>
                </w:rPr>
                <w:id w:val="1883742117"/>
                <w14:checkbox>
                  <w14:checked w14:val="0"/>
                  <w14:checkedState w14:val="2612" w14:font="MS Gothic"/>
                  <w14:uncheckedState w14:val="2610" w14:font="MS Gothic"/>
                </w14:checkbox>
              </w:sdtPr>
              <w:sdtEndPr/>
              <w:sdtContent>
                <w:r w:rsidR="00E00021" w:rsidRPr="00E00021">
                  <w:rPr>
                    <w:rFonts w:ascii="Segoe UI Symbol" w:hAnsi="Segoe UI Symbol" w:cs="Segoe UI Symbol"/>
                    <w:bCs/>
                    <w:lang w:val="de-DE"/>
                  </w:rPr>
                  <w:t>☐</w:t>
                </w:r>
              </w:sdtContent>
            </w:sdt>
            <w:r w:rsidR="00E00021" w:rsidRPr="00E00021">
              <w:rPr>
                <w:bCs/>
                <w:lang w:val="de-DE"/>
              </w:rPr>
              <w:t xml:space="preserve"> </w:t>
            </w:r>
            <w:sdt>
              <w:sdtPr>
                <w:rPr>
                  <w:bCs/>
                  <w:lang w:val="de-DE"/>
                </w:rPr>
                <w:id w:val="-1525559946"/>
                <w:placeholder>
                  <w:docPart w:val="5374F106B89345B09480A5148C7E6C0D"/>
                </w:placeholder>
              </w:sdtPr>
              <w:sdtEndPr/>
              <w:sdtContent>
                <w:r w:rsidR="00E00021" w:rsidRPr="00E00021">
                  <w:rPr>
                    <w:bCs/>
                    <w:lang w:val="de-DE"/>
                  </w:rPr>
                  <w:t>…</w:t>
                </w:r>
              </w:sdtContent>
            </w:sdt>
          </w:p>
        </w:tc>
      </w:tr>
    </w:tbl>
    <w:p w14:paraId="4058D60E" w14:textId="77777777" w:rsidR="00DC61C2" w:rsidRPr="00E00021" w:rsidRDefault="00DC61C2" w:rsidP="00E00021">
      <w:pPr>
        <w:rPr>
          <w:lang w:val="de-DE"/>
        </w:rPr>
      </w:pPr>
    </w:p>
    <w:tbl>
      <w:tblPr>
        <w:tblStyle w:val="Tabellenraster"/>
        <w:tblpPr w:leftFromText="141" w:rightFromText="141" w:vertAnchor="text" w:horzAnchor="margin" w:tblpY="37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E00021" w:rsidRPr="00B1668D" w14:paraId="666E0E72" w14:textId="77777777" w:rsidTr="00E00021">
        <w:trPr>
          <w:trHeight w:val="604"/>
        </w:trPr>
        <w:tc>
          <w:tcPr>
            <w:tcW w:w="2689" w:type="dxa"/>
          </w:tcPr>
          <w:p w14:paraId="6637B18B" w14:textId="117B38B2" w:rsidR="00E00021" w:rsidRPr="00600E72" w:rsidRDefault="00E00021"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954C8F">
              <w:rPr>
                <w:rFonts w:ascii="MetaBold-Roman" w:hAnsi="MetaBold-Roman"/>
                <w:b w:val="0"/>
                <w:bCs/>
                <w:color w:val="FFFFFF" w:themeColor="background1"/>
                <w:sz w:val="24"/>
                <w:szCs w:val="24"/>
                <w:lang w:val="de-DE"/>
              </w:rPr>
              <w:t>A</w:t>
            </w:r>
            <w:r w:rsidR="00B1668D">
              <w:rPr>
                <w:rFonts w:ascii="MetaBold-Roman" w:hAnsi="MetaBold-Roman"/>
                <w:b w:val="0"/>
                <w:bCs/>
                <w:color w:val="FFFFFF" w:themeColor="background1"/>
                <w:sz w:val="24"/>
                <w:szCs w:val="24"/>
                <w:lang w:val="de-DE"/>
              </w:rPr>
              <w:t>PPENDIX</w:t>
            </w:r>
          </w:p>
        </w:tc>
        <w:tc>
          <w:tcPr>
            <w:tcW w:w="6327" w:type="dxa"/>
            <w:tcBorders>
              <w:bottom w:val="nil"/>
            </w:tcBorders>
          </w:tcPr>
          <w:p w14:paraId="01A307C7" w14:textId="392D23EA" w:rsidR="00E00021" w:rsidRPr="00B1668D" w:rsidRDefault="00B1668D" w:rsidP="00E00021">
            <w:pPr>
              <w:pStyle w:val="Einfhrung"/>
              <w:spacing w:after="240"/>
              <w:rPr>
                <w:b w:val="0"/>
                <w:bCs/>
                <w:color w:val="auto"/>
                <w:sz w:val="22"/>
                <w:szCs w:val="22"/>
              </w:rPr>
            </w:pPr>
            <w:r>
              <w:rPr>
                <w:b w:val="0"/>
                <w:bCs/>
                <w:color w:val="auto"/>
                <w:sz w:val="22"/>
                <w:szCs w:val="22"/>
              </w:rPr>
              <w:t>In the online form</w:t>
            </w:r>
            <w:r w:rsidRPr="00B1668D">
              <w:rPr>
                <w:b w:val="0"/>
                <w:bCs/>
                <w:color w:val="auto"/>
                <w:sz w:val="22"/>
                <w:szCs w:val="22"/>
              </w:rPr>
              <w:t xml:space="preserve"> you can upload a file that is relevant </w:t>
            </w:r>
            <w:r>
              <w:rPr>
                <w:b w:val="0"/>
                <w:bCs/>
                <w:color w:val="auto"/>
                <w:sz w:val="22"/>
                <w:szCs w:val="22"/>
              </w:rPr>
              <w:t>to</w:t>
            </w:r>
            <w:r w:rsidRPr="00B1668D">
              <w:rPr>
                <w:b w:val="0"/>
                <w:bCs/>
                <w:color w:val="auto"/>
                <w:sz w:val="22"/>
                <w:szCs w:val="22"/>
              </w:rPr>
              <w:t xml:space="preserve"> your tool. This can be additional materials, forms, or even a print version of the entry. You can also upload your tool, provided it was created by you or you have obtained the author’s permission (please also send the permission to the </w:t>
            </w:r>
            <w:r w:rsidR="00985BF5">
              <w:rPr>
                <w:b w:val="0"/>
                <w:bCs/>
                <w:color w:val="auto"/>
                <w:sz w:val="22"/>
                <w:szCs w:val="22"/>
              </w:rPr>
              <w:t>toolbox</w:t>
            </w:r>
            <w:r w:rsidRPr="00B1668D">
              <w:rPr>
                <w:b w:val="0"/>
                <w:bCs/>
                <w:color w:val="auto"/>
                <w:sz w:val="22"/>
                <w:szCs w:val="22"/>
              </w:rPr>
              <w:t xml:space="preserve"> editorial team). Please combine multiple files into a single .zip file. The file must not exceed 100 MB.</w:t>
            </w:r>
          </w:p>
        </w:tc>
      </w:tr>
      <w:tr w:rsidR="00E00021" w:rsidRPr="00205746" w14:paraId="5B2C0E05" w14:textId="77777777" w:rsidTr="00E00021">
        <w:trPr>
          <w:trHeight w:val="830"/>
        </w:trPr>
        <w:tc>
          <w:tcPr>
            <w:tcW w:w="2689" w:type="dxa"/>
          </w:tcPr>
          <w:p w14:paraId="16AA775E" w14:textId="620D900C" w:rsidR="00E00021" w:rsidRPr="00600E72" w:rsidRDefault="00E00021"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lastRenderedPageBreak/>
              <w:t xml:space="preserve">&gt; </w:t>
            </w:r>
            <w:r w:rsidR="00954C8F">
              <w:rPr>
                <w:rFonts w:ascii="MetaBold-Roman" w:hAnsi="MetaBold-Roman"/>
                <w:b w:val="0"/>
                <w:bCs/>
                <w:color w:val="FFFFFF" w:themeColor="background1"/>
                <w:sz w:val="24"/>
                <w:szCs w:val="24"/>
                <w:lang w:val="de-DE"/>
              </w:rPr>
              <w:t>FUN</w:t>
            </w:r>
            <w:r w:rsidR="00985BF5">
              <w:rPr>
                <w:rFonts w:ascii="MetaBold-Roman" w:hAnsi="MetaBold-Roman"/>
                <w:b w:val="0"/>
                <w:bCs/>
                <w:color w:val="FFFFFF" w:themeColor="background1"/>
                <w:sz w:val="24"/>
                <w:szCs w:val="24"/>
                <w:lang w:val="de-DE"/>
              </w:rPr>
              <w:t>CTIONALITY</w:t>
            </w:r>
          </w:p>
        </w:tc>
        <w:tc>
          <w:tcPr>
            <w:tcW w:w="6327" w:type="dxa"/>
            <w:tcBorders>
              <w:top w:val="single" w:sz="4" w:space="0" w:color="auto"/>
            </w:tcBorders>
          </w:tcPr>
          <w:p w14:paraId="53103FEC" w14:textId="08801193" w:rsidR="00954C8F" w:rsidRPr="00985BF5" w:rsidRDefault="00985BF5" w:rsidP="00954C8F">
            <w:pPr>
              <w:pStyle w:val="Einfhrung"/>
              <w:spacing w:after="240"/>
              <w:rPr>
                <w:rStyle w:val="Formatvorlage2"/>
                <w:b w:val="0"/>
                <w:bCs/>
                <w:color w:val="auto"/>
              </w:rPr>
            </w:pPr>
            <w:r w:rsidRPr="00985BF5">
              <w:rPr>
                <w:rStyle w:val="Formatvorlage2"/>
                <w:b w:val="0"/>
                <w:bCs/>
                <w:color w:val="auto"/>
              </w:rPr>
              <w:t>How would you use the tool in your teaching?</w:t>
            </w:r>
          </w:p>
          <w:sdt>
            <w:sdtPr>
              <w:rPr>
                <w:rStyle w:val="Formatvorlage2"/>
              </w:rPr>
              <w:id w:val="1774971075"/>
              <w:placeholder>
                <w:docPart w:val="C228A6DBA76F4101B84001305498FD1F"/>
              </w:placeholder>
              <w:showingPlcHdr/>
            </w:sdtPr>
            <w:sdtEndPr>
              <w:rPr>
                <w:rStyle w:val="Absatz-Standardschriftart"/>
                <w:b w:val="0"/>
                <w:bCs/>
                <w:color w:val="auto"/>
                <w:sz w:val="28"/>
                <w:szCs w:val="22"/>
                <w:lang w:val="de-DE"/>
              </w:rPr>
            </w:sdtEndPr>
            <w:sdtContent>
              <w:p w14:paraId="24B1FC62" w14:textId="2B8EC02E" w:rsidR="00E00021" w:rsidRPr="00205746" w:rsidRDefault="00205746" w:rsidP="00954C8F">
                <w:pPr>
                  <w:pStyle w:val="Einfhrung"/>
                  <w:spacing w:after="240"/>
                  <w:rPr>
                    <w:color w:val="7F7F7F" w:themeColor="text2" w:themeTint="80"/>
                    <w:sz w:val="22"/>
                  </w:rPr>
                </w:pPr>
                <w:r>
                  <w:rPr>
                    <w:rStyle w:val="Formatvorlage2"/>
                    <w:b w:val="0"/>
                  </w:rPr>
                  <w:t>C</w:t>
                </w:r>
                <w:r w:rsidR="00954C8F" w:rsidRPr="00205746">
                  <w:rPr>
                    <w:rStyle w:val="Platzhaltertext"/>
                    <w:b w:val="0"/>
                    <w:bCs/>
                    <w:sz w:val="22"/>
                    <w:szCs w:val="22"/>
                  </w:rPr>
                  <w:t>lick</w:t>
                </w:r>
                <w:r w:rsidRPr="00205746">
                  <w:rPr>
                    <w:rStyle w:val="Platzhaltertext"/>
                    <w:b w:val="0"/>
                    <w:bCs/>
                    <w:sz w:val="22"/>
                    <w:szCs w:val="22"/>
                  </w:rPr>
                  <w:t xml:space="preserve"> or type here to enter text</w:t>
                </w:r>
                <w:r w:rsidR="00954C8F" w:rsidRPr="00205746">
                  <w:rPr>
                    <w:rStyle w:val="Platzhaltertext"/>
                    <w:b w:val="0"/>
                    <w:bCs/>
                    <w:sz w:val="22"/>
                    <w:szCs w:val="22"/>
                  </w:rPr>
                  <w:t>.</w:t>
                </w:r>
              </w:p>
            </w:sdtContent>
          </w:sdt>
        </w:tc>
      </w:tr>
      <w:tr w:rsidR="00954C8F" w:rsidRPr="00205746" w14:paraId="17C6DEC6" w14:textId="77777777" w:rsidTr="00E00021">
        <w:trPr>
          <w:trHeight w:val="699"/>
        </w:trPr>
        <w:tc>
          <w:tcPr>
            <w:tcW w:w="2689" w:type="dxa"/>
          </w:tcPr>
          <w:p w14:paraId="669DE738" w14:textId="0BB5B29B" w:rsidR="00954C8F" w:rsidRPr="00DB5403" w:rsidRDefault="00954C8F"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985BF5">
              <w:rPr>
                <w:rFonts w:ascii="MetaBold-Roman" w:hAnsi="MetaBold-Roman"/>
                <w:b w:val="0"/>
                <w:bCs/>
                <w:color w:val="FFFFFF" w:themeColor="background1"/>
                <w:sz w:val="24"/>
                <w:szCs w:val="24"/>
                <w:lang w:val="de-DE"/>
              </w:rPr>
              <w:t>INSTRUCTION</w:t>
            </w:r>
          </w:p>
        </w:tc>
        <w:tc>
          <w:tcPr>
            <w:tcW w:w="6327" w:type="dxa"/>
            <w:tcBorders>
              <w:top w:val="single" w:sz="4" w:space="0" w:color="auto"/>
            </w:tcBorders>
          </w:tcPr>
          <w:p w14:paraId="3187F87F" w14:textId="1ED203BB" w:rsidR="00954C8F" w:rsidRPr="00985BF5" w:rsidRDefault="00985BF5" w:rsidP="00E00021">
            <w:pPr>
              <w:pStyle w:val="Einfhrung"/>
              <w:spacing w:after="240"/>
              <w:rPr>
                <w:b w:val="0"/>
                <w:bCs/>
                <w:color w:val="auto"/>
                <w:sz w:val="22"/>
                <w:szCs w:val="22"/>
              </w:rPr>
            </w:pPr>
            <w:r w:rsidRPr="00985BF5">
              <w:rPr>
                <w:b w:val="0"/>
                <w:bCs/>
                <w:color w:val="auto"/>
                <w:sz w:val="22"/>
                <w:szCs w:val="22"/>
              </w:rPr>
              <w:t>You can link to instructions here, but you can also write short step-by-step instruction</w:t>
            </w:r>
            <w:r>
              <w:rPr>
                <w:b w:val="0"/>
                <w:bCs/>
                <w:color w:val="auto"/>
                <w:sz w:val="22"/>
                <w:szCs w:val="22"/>
              </w:rPr>
              <w:t>s.</w:t>
            </w:r>
          </w:p>
          <w:sdt>
            <w:sdtPr>
              <w:rPr>
                <w:rStyle w:val="Formatvorlage2"/>
              </w:rPr>
              <w:id w:val="-1867907934"/>
              <w:placeholder>
                <w:docPart w:val="FA594E23CAA9494E9CCE97F7014D94FE"/>
              </w:placeholder>
              <w:showingPlcHdr/>
            </w:sdtPr>
            <w:sdtEndPr>
              <w:rPr>
                <w:rStyle w:val="Absatz-Standardschriftart"/>
                <w:b w:val="0"/>
                <w:bCs/>
                <w:color w:val="auto"/>
                <w:sz w:val="28"/>
                <w:szCs w:val="22"/>
                <w:lang w:val="de-DE"/>
              </w:rPr>
            </w:sdtEndPr>
            <w:sdtContent>
              <w:p w14:paraId="52BC2AE8" w14:textId="5044E32E" w:rsidR="00954C8F" w:rsidRPr="00205746" w:rsidRDefault="00205746" w:rsidP="00954C8F">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E00021" w:rsidRPr="00205746" w14:paraId="4069EABC" w14:textId="77777777" w:rsidTr="00E64E5C">
        <w:trPr>
          <w:trHeight w:val="699"/>
        </w:trPr>
        <w:tc>
          <w:tcPr>
            <w:tcW w:w="2689" w:type="dxa"/>
          </w:tcPr>
          <w:p w14:paraId="4422CE87" w14:textId="573A100E" w:rsidR="00E00021" w:rsidRPr="00DC61C2" w:rsidRDefault="00E00021" w:rsidP="00E00021">
            <w:pPr>
              <w:pStyle w:val="Einfhrung"/>
              <w:shd w:val="clear" w:color="auto" w:fill="1D5092"/>
              <w:spacing w:after="120"/>
              <w:jc w:val="both"/>
              <w:outlineLvl w:val="0"/>
              <w:rPr>
                <w:rFonts w:ascii="MetaBold-Caps" w:hAnsi="MetaBold-Caps"/>
                <w:b w:val="0"/>
                <w:bCs/>
                <w:color w:val="FFFFFF" w:themeColor="background1"/>
                <w:sz w:val="24"/>
                <w:szCs w:val="24"/>
                <w:lang w:val="de-DE"/>
              </w:rPr>
            </w:pPr>
            <w:r w:rsidRPr="00DC61C2">
              <w:rPr>
                <w:rFonts w:ascii="MetaBold-Caps" w:hAnsi="MetaBold-Caps"/>
                <w:b w:val="0"/>
                <w:bCs/>
                <w:color w:val="FFFFFF" w:themeColor="background1"/>
                <w:sz w:val="24"/>
                <w:szCs w:val="24"/>
                <w:lang w:val="de-DE"/>
              </w:rPr>
              <w:t xml:space="preserve">&gt; </w:t>
            </w:r>
            <w:r w:rsidR="00954C8F" w:rsidRPr="00DC61C2">
              <w:rPr>
                <w:rFonts w:ascii="MetaBold-Caps" w:hAnsi="MetaBold-Caps"/>
                <w:b w:val="0"/>
                <w:bCs/>
                <w:color w:val="FFFFFF" w:themeColor="background1"/>
                <w:sz w:val="24"/>
                <w:szCs w:val="24"/>
              </w:rPr>
              <w:t>LI</w:t>
            </w:r>
            <w:r w:rsidR="00985BF5">
              <w:rPr>
                <w:rFonts w:ascii="MetaBold-Caps" w:hAnsi="MetaBold-Caps"/>
                <w:b w:val="0"/>
                <w:bCs/>
                <w:color w:val="FFFFFF" w:themeColor="background1"/>
                <w:sz w:val="24"/>
                <w:szCs w:val="24"/>
              </w:rPr>
              <w:t>CENCE AQUISITION</w:t>
            </w:r>
          </w:p>
        </w:tc>
        <w:tc>
          <w:tcPr>
            <w:tcW w:w="6327" w:type="dxa"/>
            <w:tcBorders>
              <w:top w:val="single" w:sz="4" w:space="0" w:color="auto"/>
              <w:bottom w:val="single" w:sz="4" w:space="0" w:color="auto"/>
            </w:tcBorders>
          </w:tcPr>
          <w:p w14:paraId="4E7E92A4" w14:textId="7AA8D1E8" w:rsidR="00E00021" w:rsidRPr="00985BF5" w:rsidRDefault="00985BF5" w:rsidP="00E00021">
            <w:pPr>
              <w:pStyle w:val="Einfhrung"/>
              <w:spacing w:after="240"/>
              <w:rPr>
                <w:b w:val="0"/>
                <w:sz w:val="22"/>
                <w:szCs w:val="22"/>
              </w:rPr>
            </w:pPr>
            <w:r w:rsidRPr="00985BF5">
              <w:rPr>
                <w:b w:val="0"/>
                <w:sz w:val="22"/>
                <w:szCs w:val="22"/>
              </w:rPr>
              <w:t>Can you provide information about the tool’s license? For example, whether a university-wide license is available for its use, or if the software/tool requires a paid subscription.</w:t>
            </w:r>
          </w:p>
          <w:sdt>
            <w:sdtPr>
              <w:rPr>
                <w:rStyle w:val="Formatvorlage2"/>
              </w:rPr>
              <w:id w:val="-778564787"/>
              <w:placeholder>
                <w:docPart w:val="1D14E772DC7E4896A9BBDF9ECA9A692E"/>
              </w:placeholder>
              <w:showingPlcHdr/>
            </w:sdtPr>
            <w:sdtEndPr>
              <w:rPr>
                <w:rStyle w:val="Absatz-Standardschriftart"/>
                <w:b w:val="0"/>
                <w:bCs/>
                <w:color w:val="auto"/>
                <w:sz w:val="28"/>
                <w:szCs w:val="22"/>
                <w:lang w:val="de-DE"/>
              </w:rPr>
            </w:sdtEndPr>
            <w:sdtContent>
              <w:p w14:paraId="0659DC6D" w14:textId="266AF996" w:rsidR="00954C8F" w:rsidRPr="00205746" w:rsidRDefault="00205746" w:rsidP="00954C8F">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E64E5C" w:rsidRPr="00985BF5" w14:paraId="0B44F109" w14:textId="77777777" w:rsidTr="00E64E5C">
        <w:trPr>
          <w:trHeight w:val="699"/>
        </w:trPr>
        <w:tc>
          <w:tcPr>
            <w:tcW w:w="2689" w:type="dxa"/>
          </w:tcPr>
          <w:sdt>
            <w:sdtPr>
              <w:rPr>
                <w:rFonts w:ascii="MetaBold-Roman" w:hAnsi="MetaBold-Roman"/>
                <w:b w:val="0"/>
                <w:bCs/>
                <w:color w:val="FFFFFF" w:themeColor="background1"/>
                <w:sz w:val="24"/>
                <w:szCs w:val="24"/>
                <w:lang w:val="de-DE"/>
              </w:rPr>
              <w:id w:val="-1977756372"/>
              <w:placeholder>
                <w:docPart w:val="DefaultPlaceholder_-1854013440"/>
              </w:placeholder>
            </w:sdtPr>
            <w:sdtEndPr/>
            <w:sdtContent>
              <w:p w14:paraId="76BDBD96" w14:textId="061E9EC6" w:rsidR="00E64E5C" w:rsidRPr="00DB5403" w:rsidRDefault="00E64E5C" w:rsidP="00E64E5C">
                <w:pPr>
                  <w:pStyle w:val="Einfhrung"/>
                  <w:shd w:val="clear" w:color="auto" w:fill="1D5092"/>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985BF5">
                  <w:rPr>
                    <w:rFonts w:ascii="MetaBold-Roman" w:hAnsi="MetaBold-Roman"/>
                    <w:b w:val="0"/>
                    <w:bCs/>
                    <w:color w:val="FFFFFF" w:themeColor="background1"/>
                    <w:sz w:val="24"/>
                    <w:szCs w:val="24"/>
                    <w:lang w:val="de-DE"/>
                  </w:rPr>
                  <w:t>ADDITIONAL INFORMATION</w:t>
                </w:r>
              </w:p>
            </w:sdtContent>
          </w:sdt>
        </w:tc>
        <w:tc>
          <w:tcPr>
            <w:tcW w:w="6327" w:type="dxa"/>
            <w:tcBorders>
              <w:top w:val="single" w:sz="4" w:space="0" w:color="auto"/>
              <w:bottom w:val="single" w:sz="4" w:space="0" w:color="auto"/>
            </w:tcBorders>
          </w:tcPr>
          <w:sdt>
            <w:sdtPr>
              <w:rPr>
                <w:b w:val="0"/>
                <w:sz w:val="22"/>
                <w:szCs w:val="22"/>
                <w:lang w:val="de-DE"/>
              </w:rPr>
              <w:id w:val="902411402"/>
              <w:placeholder>
                <w:docPart w:val="DefaultPlaceholder_-1854013440"/>
              </w:placeholder>
            </w:sdtPr>
            <w:sdtEndPr/>
            <w:sdtContent>
              <w:p w14:paraId="681F13BC" w14:textId="64E3C93B" w:rsidR="00E64E5C" w:rsidRPr="00985BF5" w:rsidRDefault="00985BF5" w:rsidP="00E00021">
                <w:pPr>
                  <w:pStyle w:val="Einfhrung"/>
                  <w:spacing w:after="240"/>
                  <w:rPr>
                    <w:b w:val="0"/>
                    <w:sz w:val="22"/>
                    <w:szCs w:val="22"/>
                  </w:rPr>
                </w:pPr>
                <w:r w:rsidRPr="00985BF5">
                  <w:rPr>
                    <w:b w:val="0"/>
                    <w:sz w:val="22"/>
                    <w:szCs w:val="22"/>
                  </w:rPr>
                  <w:t>Missing a category? You c</w:t>
                </w:r>
                <w:r>
                  <w:rPr>
                    <w:b w:val="0"/>
                    <w:sz w:val="22"/>
                    <w:szCs w:val="22"/>
                  </w:rPr>
                  <w:t>an add it here.</w:t>
                </w:r>
              </w:p>
            </w:sdtContent>
          </w:sdt>
        </w:tc>
      </w:tr>
      <w:tr w:rsidR="00E64E5C" w:rsidRPr="00205746" w14:paraId="7CE8F830" w14:textId="77777777" w:rsidTr="00E64E5C">
        <w:trPr>
          <w:trHeight w:val="699"/>
        </w:trPr>
        <w:tc>
          <w:tcPr>
            <w:tcW w:w="2689" w:type="dxa"/>
          </w:tcPr>
          <w:p w14:paraId="2AA40AFA" w14:textId="39509F49" w:rsidR="00E64E5C" w:rsidRPr="00E64E5C" w:rsidRDefault="00E64E5C" w:rsidP="00E00021">
            <w:pPr>
              <w:pStyle w:val="Einfhrung"/>
              <w:shd w:val="clear" w:color="auto" w:fill="1D5092"/>
              <w:spacing w:after="120"/>
              <w:jc w:val="both"/>
              <w:outlineLvl w:val="0"/>
              <w:rPr>
                <w:rFonts w:ascii="MetaBold-Roman" w:hAnsi="MetaBold-Roman"/>
                <w:b w:val="0"/>
                <w:color w:val="FFFFFF" w:themeColor="background1"/>
                <w:sz w:val="24"/>
                <w:szCs w:val="24"/>
                <w:lang w:val="de-DE"/>
              </w:rPr>
            </w:pPr>
            <w:r>
              <w:rPr>
                <w:rFonts w:ascii="MetaBold-Roman" w:hAnsi="MetaBold-Roman"/>
                <w:b w:val="0"/>
                <w:bCs/>
                <w:color w:val="FFFFFF" w:themeColor="background1"/>
                <w:sz w:val="24"/>
                <w:szCs w:val="24"/>
                <w:lang w:val="de-DE"/>
              </w:rPr>
              <w:t>&gt;</w:t>
            </w:r>
            <w:r>
              <w:rPr>
                <w:rFonts w:ascii="MetaBold-Roman" w:hAnsi="MetaBold-Roman"/>
                <w:bCs/>
                <w:color w:val="FFFFFF" w:themeColor="background1"/>
                <w:sz w:val="24"/>
                <w:szCs w:val="24"/>
              </w:rPr>
              <w:t xml:space="preserve"> </w:t>
            </w:r>
            <w:r w:rsidR="00985BF5">
              <w:rPr>
                <w:rFonts w:ascii="MetaBold-Roman" w:hAnsi="MetaBold-Roman"/>
                <w:b w:val="0"/>
                <w:color w:val="FFFFFF" w:themeColor="background1"/>
                <w:sz w:val="24"/>
                <w:szCs w:val="24"/>
              </w:rPr>
              <w:t>BIBLIOGRAPHY</w:t>
            </w:r>
          </w:p>
        </w:tc>
        <w:tc>
          <w:tcPr>
            <w:tcW w:w="6327" w:type="dxa"/>
            <w:tcBorders>
              <w:top w:val="single" w:sz="4" w:space="0" w:color="auto"/>
              <w:bottom w:val="single" w:sz="4" w:space="0" w:color="auto"/>
            </w:tcBorders>
          </w:tcPr>
          <w:p w14:paraId="27CB51C3" w14:textId="3A8D0D84" w:rsidR="00E64E5C" w:rsidRPr="00985BF5" w:rsidRDefault="00985BF5" w:rsidP="00E00021">
            <w:pPr>
              <w:pStyle w:val="Einfhrung"/>
              <w:spacing w:after="240"/>
              <w:rPr>
                <w:b w:val="0"/>
                <w:sz w:val="22"/>
                <w:szCs w:val="22"/>
              </w:rPr>
            </w:pPr>
            <w:r w:rsidRPr="00985BF5">
              <w:rPr>
                <w:b w:val="0"/>
                <w:sz w:val="22"/>
                <w:szCs w:val="22"/>
              </w:rPr>
              <w:t>Here you can</w:t>
            </w:r>
            <w:r>
              <w:rPr>
                <w:b w:val="0"/>
                <w:sz w:val="22"/>
                <w:szCs w:val="22"/>
              </w:rPr>
              <w:t xml:space="preserve"> list references, supplementary literature, and recommended reading on the topic of your entry.</w:t>
            </w:r>
          </w:p>
          <w:sdt>
            <w:sdtPr>
              <w:rPr>
                <w:rStyle w:val="Formatvorlage2"/>
              </w:rPr>
              <w:id w:val="2082010971"/>
              <w:placeholder>
                <w:docPart w:val="F8266525F46C4D40B60685DE29D9E5A0"/>
              </w:placeholder>
              <w:showingPlcHdr/>
            </w:sdtPr>
            <w:sdtEndPr>
              <w:rPr>
                <w:rStyle w:val="Absatz-Standardschriftart"/>
                <w:b w:val="0"/>
                <w:bCs/>
                <w:color w:val="auto"/>
                <w:sz w:val="28"/>
                <w:szCs w:val="22"/>
                <w:lang w:val="de-DE"/>
              </w:rPr>
            </w:sdtEndPr>
            <w:sdtContent>
              <w:p w14:paraId="7245DAD4" w14:textId="0F7487A7" w:rsidR="00E64E5C" w:rsidRPr="00205746" w:rsidRDefault="00205746" w:rsidP="00E64E5C">
                <w:pPr>
                  <w:pStyle w:val="Einfhrung"/>
                  <w:spacing w:after="240"/>
                  <w:rPr>
                    <w:color w:val="7F7F7F" w:themeColor="text2" w:themeTint="80"/>
                    <w:sz w:val="22"/>
                  </w:rPr>
                </w:pPr>
                <w:r>
                  <w:rPr>
                    <w:rStyle w:val="Formatvorlage2"/>
                    <w:b w:val="0"/>
                  </w:rPr>
                  <w:t>C</w:t>
                </w:r>
                <w:r w:rsidRPr="00205746">
                  <w:rPr>
                    <w:rStyle w:val="Platzhaltertext"/>
                    <w:b w:val="0"/>
                    <w:bCs/>
                    <w:sz w:val="22"/>
                    <w:szCs w:val="22"/>
                  </w:rPr>
                  <w:t>lick or type here to enter text.</w:t>
                </w:r>
              </w:p>
            </w:sdtContent>
          </w:sdt>
        </w:tc>
      </w:tr>
      <w:tr w:rsidR="00E64E5C" w:rsidRPr="006514AE" w14:paraId="0723A9D7" w14:textId="77777777" w:rsidTr="00E00021">
        <w:trPr>
          <w:trHeight w:val="699"/>
        </w:trPr>
        <w:tc>
          <w:tcPr>
            <w:tcW w:w="2689" w:type="dxa"/>
          </w:tcPr>
          <w:p w14:paraId="55E8C233" w14:textId="7887212A" w:rsidR="00E64E5C" w:rsidRPr="00DB5403" w:rsidRDefault="00E64E5C" w:rsidP="00E00021">
            <w:pPr>
              <w:pStyle w:val="Einfhrung"/>
              <w:shd w:val="clear" w:color="auto" w:fill="1D5092"/>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w:t>
            </w:r>
            <w:r w:rsidR="00985BF5">
              <w:rPr>
                <w:rFonts w:ascii="MetaBold-Roman" w:hAnsi="MetaBold-Roman"/>
                <w:b w:val="0"/>
                <w:bCs/>
                <w:color w:val="FFFFFF" w:themeColor="background1"/>
                <w:sz w:val="24"/>
                <w:szCs w:val="24"/>
                <w:lang w:val="de-DE"/>
              </w:rPr>
              <w:t xml:space="preserve"> COMMENTS</w:t>
            </w:r>
          </w:p>
        </w:tc>
        <w:tc>
          <w:tcPr>
            <w:tcW w:w="6327" w:type="dxa"/>
            <w:tcBorders>
              <w:top w:val="single" w:sz="4" w:space="0" w:color="auto"/>
            </w:tcBorders>
          </w:tcPr>
          <w:p w14:paraId="5D6F051A" w14:textId="28172CAE" w:rsidR="00E64E5C" w:rsidRPr="006514AE" w:rsidRDefault="00E64E5C" w:rsidP="00E00021">
            <w:pPr>
              <w:pStyle w:val="Einfhrung"/>
              <w:spacing w:after="240"/>
              <w:rPr>
                <w:b w:val="0"/>
                <w:sz w:val="22"/>
                <w:szCs w:val="22"/>
              </w:rPr>
            </w:pPr>
            <w:r w:rsidRPr="006514AE">
              <w:rPr>
                <w:b w:val="0"/>
                <w:sz w:val="22"/>
                <w:szCs w:val="22"/>
              </w:rPr>
              <w:t>S</w:t>
            </w:r>
            <w:r w:rsidR="00985BF5" w:rsidRPr="006514AE">
              <w:rPr>
                <w:b w:val="0"/>
                <w:sz w:val="22"/>
                <w:szCs w:val="22"/>
              </w:rPr>
              <w:t>hould others be allowed to leave comments</w:t>
            </w:r>
            <w:r w:rsidRPr="006514AE">
              <w:rPr>
                <w:b w:val="0"/>
                <w:sz w:val="22"/>
                <w:szCs w:val="22"/>
              </w:rPr>
              <w:t>?</w:t>
            </w:r>
          </w:p>
        </w:tc>
      </w:tr>
    </w:tbl>
    <w:p w14:paraId="18457B85" w14:textId="77777777" w:rsidR="00600E72" w:rsidRPr="006514AE" w:rsidRDefault="00600E72" w:rsidP="00240026">
      <w:pPr>
        <w:pStyle w:val="Einfhrung"/>
        <w:spacing w:after="240"/>
        <w:rPr>
          <w:b w:val="0"/>
          <w:bCs/>
          <w:color w:val="auto"/>
          <w:sz w:val="24"/>
          <w:szCs w:val="24"/>
        </w:rPr>
      </w:pPr>
    </w:p>
    <w:sectPr w:rsidR="00600E72" w:rsidRPr="006514AE"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taBold-Caps">
    <w:panose1 w:val="02000803000000000000"/>
    <w:charset w:val="00"/>
    <w:family w:val="auto"/>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40E43"/>
    <w:rsid w:val="00042D97"/>
    <w:rsid w:val="00054561"/>
    <w:rsid w:val="0006073D"/>
    <w:rsid w:val="00064BDC"/>
    <w:rsid w:val="00067BAA"/>
    <w:rsid w:val="000714FA"/>
    <w:rsid w:val="00072119"/>
    <w:rsid w:val="00082E82"/>
    <w:rsid w:val="00084083"/>
    <w:rsid w:val="00086692"/>
    <w:rsid w:val="00094B97"/>
    <w:rsid w:val="00097AEC"/>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4C59"/>
    <w:rsid w:val="001664D3"/>
    <w:rsid w:val="0017354C"/>
    <w:rsid w:val="001836BF"/>
    <w:rsid w:val="001851DD"/>
    <w:rsid w:val="001A4DB2"/>
    <w:rsid w:val="001A5625"/>
    <w:rsid w:val="001B1C5F"/>
    <w:rsid w:val="001B693D"/>
    <w:rsid w:val="001E6F75"/>
    <w:rsid w:val="001F5F6C"/>
    <w:rsid w:val="001F61D5"/>
    <w:rsid w:val="00205402"/>
    <w:rsid w:val="00205746"/>
    <w:rsid w:val="00212ABB"/>
    <w:rsid w:val="00221AEF"/>
    <w:rsid w:val="00236FA3"/>
    <w:rsid w:val="00240026"/>
    <w:rsid w:val="00251F63"/>
    <w:rsid w:val="0025296B"/>
    <w:rsid w:val="00252D7F"/>
    <w:rsid w:val="002562CE"/>
    <w:rsid w:val="00275A40"/>
    <w:rsid w:val="0028644E"/>
    <w:rsid w:val="0029485E"/>
    <w:rsid w:val="00294FF1"/>
    <w:rsid w:val="002A4FE1"/>
    <w:rsid w:val="002A7963"/>
    <w:rsid w:val="002B537D"/>
    <w:rsid w:val="002C062B"/>
    <w:rsid w:val="002C74E2"/>
    <w:rsid w:val="002D3629"/>
    <w:rsid w:val="002F3BB8"/>
    <w:rsid w:val="002F6EF7"/>
    <w:rsid w:val="003002BC"/>
    <w:rsid w:val="003035DA"/>
    <w:rsid w:val="00351C8A"/>
    <w:rsid w:val="00356469"/>
    <w:rsid w:val="00356B0F"/>
    <w:rsid w:val="00362014"/>
    <w:rsid w:val="003733A6"/>
    <w:rsid w:val="00376697"/>
    <w:rsid w:val="003871D9"/>
    <w:rsid w:val="003A7D9D"/>
    <w:rsid w:val="003B640C"/>
    <w:rsid w:val="003B66F2"/>
    <w:rsid w:val="003C6FEA"/>
    <w:rsid w:val="003D1B32"/>
    <w:rsid w:val="003D4DC5"/>
    <w:rsid w:val="003D673E"/>
    <w:rsid w:val="003D7B2C"/>
    <w:rsid w:val="003E6519"/>
    <w:rsid w:val="003F0DE5"/>
    <w:rsid w:val="0040257F"/>
    <w:rsid w:val="0040634A"/>
    <w:rsid w:val="00411246"/>
    <w:rsid w:val="004126A9"/>
    <w:rsid w:val="00416A4B"/>
    <w:rsid w:val="0045676C"/>
    <w:rsid w:val="004755D8"/>
    <w:rsid w:val="00481644"/>
    <w:rsid w:val="004A2CC8"/>
    <w:rsid w:val="004B2309"/>
    <w:rsid w:val="004B461A"/>
    <w:rsid w:val="004B5604"/>
    <w:rsid w:val="004C366D"/>
    <w:rsid w:val="004C6C41"/>
    <w:rsid w:val="004D7A8A"/>
    <w:rsid w:val="004E3858"/>
    <w:rsid w:val="004F2F0E"/>
    <w:rsid w:val="004F40D4"/>
    <w:rsid w:val="005124AD"/>
    <w:rsid w:val="00517558"/>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514AE"/>
    <w:rsid w:val="00670A62"/>
    <w:rsid w:val="00675754"/>
    <w:rsid w:val="00677ED4"/>
    <w:rsid w:val="006832A4"/>
    <w:rsid w:val="006835E3"/>
    <w:rsid w:val="00685367"/>
    <w:rsid w:val="006A09A4"/>
    <w:rsid w:val="006A79B1"/>
    <w:rsid w:val="006E0AF4"/>
    <w:rsid w:val="006F6EBA"/>
    <w:rsid w:val="00700BE4"/>
    <w:rsid w:val="00703403"/>
    <w:rsid w:val="007039EB"/>
    <w:rsid w:val="00704DA4"/>
    <w:rsid w:val="00721CC3"/>
    <w:rsid w:val="00727389"/>
    <w:rsid w:val="00730026"/>
    <w:rsid w:val="00732262"/>
    <w:rsid w:val="00733D60"/>
    <w:rsid w:val="00746031"/>
    <w:rsid w:val="00770ADC"/>
    <w:rsid w:val="00796545"/>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B7F44"/>
    <w:rsid w:val="008C3A6A"/>
    <w:rsid w:val="008D4C75"/>
    <w:rsid w:val="008E16ED"/>
    <w:rsid w:val="008E3041"/>
    <w:rsid w:val="008E4FCB"/>
    <w:rsid w:val="008F08AE"/>
    <w:rsid w:val="008F43A2"/>
    <w:rsid w:val="008F61F5"/>
    <w:rsid w:val="00921731"/>
    <w:rsid w:val="0092651F"/>
    <w:rsid w:val="00954B55"/>
    <w:rsid w:val="00954C8F"/>
    <w:rsid w:val="00961585"/>
    <w:rsid w:val="009620BA"/>
    <w:rsid w:val="009654CB"/>
    <w:rsid w:val="0098095B"/>
    <w:rsid w:val="00985BF5"/>
    <w:rsid w:val="00994EA1"/>
    <w:rsid w:val="00996E9A"/>
    <w:rsid w:val="009A10EE"/>
    <w:rsid w:val="009A22C6"/>
    <w:rsid w:val="009B0112"/>
    <w:rsid w:val="009B67EE"/>
    <w:rsid w:val="009B7C5E"/>
    <w:rsid w:val="009C5A91"/>
    <w:rsid w:val="009D4996"/>
    <w:rsid w:val="009E562C"/>
    <w:rsid w:val="009E7A87"/>
    <w:rsid w:val="009F0A38"/>
    <w:rsid w:val="009F54C8"/>
    <w:rsid w:val="009F6E8B"/>
    <w:rsid w:val="009F74E7"/>
    <w:rsid w:val="00A00EF5"/>
    <w:rsid w:val="00A11E63"/>
    <w:rsid w:val="00A34676"/>
    <w:rsid w:val="00A37EC7"/>
    <w:rsid w:val="00A46D63"/>
    <w:rsid w:val="00A5348A"/>
    <w:rsid w:val="00A55548"/>
    <w:rsid w:val="00A674FB"/>
    <w:rsid w:val="00A9306C"/>
    <w:rsid w:val="00AB0992"/>
    <w:rsid w:val="00AB0E23"/>
    <w:rsid w:val="00AB2133"/>
    <w:rsid w:val="00AC5C12"/>
    <w:rsid w:val="00AD228E"/>
    <w:rsid w:val="00AF68BE"/>
    <w:rsid w:val="00B053B1"/>
    <w:rsid w:val="00B1668D"/>
    <w:rsid w:val="00B232E7"/>
    <w:rsid w:val="00B307D5"/>
    <w:rsid w:val="00B46F32"/>
    <w:rsid w:val="00B5136E"/>
    <w:rsid w:val="00B61473"/>
    <w:rsid w:val="00B630B0"/>
    <w:rsid w:val="00B66867"/>
    <w:rsid w:val="00B72E64"/>
    <w:rsid w:val="00B742F4"/>
    <w:rsid w:val="00B74466"/>
    <w:rsid w:val="00B939D3"/>
    <w:rsid w:val="00B97142"/>
    <w:rsid w:val="00BA14BC"/>
    <w:rsid w:val="00BA1A79"/>
    <w:rsid w:val="00BB30A0"/>
    <w:rsid w:val="00BC0CD0"/>
    <w:rsid w:val="00BD3A66"/>
    <w:rsid w:val="00BD72BF"/>
    <w:rsid w:val="00C0311B"/>
    <w:rsid w:val="00C34E2B"/>
    <w:rsid w:val="00C35405"/>
    <w:rsid w:val="00C46837"/>
    <w:rsid w:val="00C65B7E"/>
    <w:rsid w:val="00C71133"/>
    <w:rsid w:val="00C842CC"/>
    <w:rsid w:val="00C9614E"/>
    <w:rsid w:val="00CB56E9"/>
    <w:rsid w:val="00CD2919"/>
    <w:rsid w:val="00CE0BB2"/>
    <w:rsid w:val="00CF6563"/>
    <w:rsid w:val="00D00A85"/>
    <w:rsid w:val="00D0334A"/>
    <w:rsid w:val="00D107A5"/>
    <w:rsid w:val="00D1545F"/>
    <w:rsid w:val="00D2275F"/>
    <w:rsid w:val="00D246BE"/>
    <w:rsid w:val="00D26F8A"/>
    <w:rsid w:val="00D337E7"/>
    <w:rsid w:val="00D34985"/>
    <w:rsid w:val="00D466C8"/>
    <w:rsid w:val="00D761FE"/>
    <w:rsid w:val="00D913E3"/>
    <w:rsid w:val="00D956C2"/>
    <w:rsid w:val="00D95E31"/>
    <w:rsid w:val="00DB5403"/>
    <w:rsid w:val="00DC61C2"/>
    <w:rsid w:val="00DC7873"/>
    <w:rsid w:val="00DE07DA"/>
    <w:rsid w:val="00DF6BAE"/>
    <w:rsid w:val="00E00021"/>
    <w:rsid w:val="00E13E6F"/>
    <w:rsid w:val="00E25039"/>
    <w:rsid w:val="00E566B8"/>
    <w:rsid w:val="00E64E5C"/>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7071"/>
    <w:rsid w:val="00F5370F"/>
    <w:rsid w:val="00F67C00"/>
    <w:rsid w:val="00F71D68"/>
    <w:rsid w:val="00F80CED"/>
    <w:rsid w:val="00F87308"/>
    <w:rsid w:val="00F92D35"/>
    <w:rsid w:val="00F92D39"/>
    <w:rsid w:val="00F963B3"/>
    <w:rsid w:val="00FA2B6E"/>
    <w:rsid w:val="00FB23F6"/>
    <w:rsid w:val="00FC54FB"/>
    <w:rsid w:val="00FD229A"/>
    <w:rsid w:val="00FD27C4"/>
    <w:rsid w:val="00FE5855"/>
    <w:rsid w:val="00FE6EB9"/>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2971496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931">
          <w:marLeft w:val="0"/>
          <w:marRight w:val="0"/>
          <w:marTop w:val="0"/>
          <w:marBottom w:val="0"/>
          <w:divBdr>
            <w:top w:val="none" w:sz="0" w:space="0" w:color="auto"/>
            <w:left w:val="none" w:sz="0" w:space="0" w:color="auto"/>
            <w:bottom w:val="none" w:sz="0" w:space="0" w:color="auto"/>
            <w:right w:val="none" w:sz="0" w:space="0" w:color="auto"/>
          </w:divBdr>
        </w:div>
        <w:div w:id="1537310519">
          <w:marLeft w:val="0"/>
          <w:marRight w:val="0"/>
          <w:marTop w:val="0"/>
          <w:marBottom w:val="0"/>
          <w:divBdr>
            <w:top w:val="none" w:sz="0" w:space="0" w:color="auto"/>
            <w:left w:val="none" w:sz="0" w:space="0" w:color="auto"/>
            <w:bottom w:val="none" w:sz="0" w:space="0" w:color="auto"/>
            <w:right w:val="none" w:sz="0" w:space="0" w:color="auto"/>
          </w:divBdr>
        </w:div>
      </w:divsChild>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699743674">
      <w:bodyDiv w:val="1"/>
      <w:marLeft w:val="0"/>
      <w:marRight w:val="0"/>
      <w:marTop w:val="0"/>
      <w:marBottom w:val="0"/>
      <w:divBdr>
        <w:top w:val="none" w:sz="0" w:space="0" w:color="auto"/>
        <w:left w:val="none" w:sz="0" w:space="0" w:color="auto"/>
        <w:bottom w:val="none" w:sz="0" w:space="0" w:color="auto"/>
        <w:right w:val="none" w:sz="0" w:space="0" w:color="auto"/>
      </w:divBdr>
      <w:divsChild>
        <w:div w:id="150298312">
          <w:marLeft w:val="0"/>
          <w:marRight w:val="0"/>
          <w:marTop w:val="0"/>
          <w:marBottom w:val="0"/>
          <w:divBdr>
            <w:top w:val="none" w:sz="0" w:space="0" w:color="auto"/>
            <w:left w:val="none" w:sz="0" w:space="0" w:color="auto"/>
            <w:bottom w:val="none" w:sz="0" w:space="0" w:color="auto"/>
            <w:right w:val="none" w:sz="0" w:space="0" w:color="auto"/>
          </w:divBdr>
        </w:div>
        <w:div w:id="1151285361">
          <w:marLeft w:val="0"/>
          <w:marRight w:val="0"/>
          <w:marTop w:val="0"/>
          <w:marBottom w:val="0"/>
          <w:divBdr>
            <w:top w:val="none" w:sz="0" w:space="0" w:color="auto"/>
            <w:left w:val="none" w:sz="0" w:space="0" w:color="auto"/>
            <w:bottom w:val="none" w:sz="0" w:space="0" w:color="auto"/>
            <w:right w:val="none" w:sz="0" w:space="0" w:color="auto"/>
          </w:divBdr>
        </w:div>
      </w:divsChild>
    </w:div>
    <w:div w:id="1745562271">
      <w:bodyDiv w:val="1"/>
      <w:marLeft w:val="0"/>
      <w:marRight w:val="0"/>
      <w:marTop w:val="0"/>
      <w:marBottom w:val="0"/>
      <w:divBdr>
        <w:top w:val="none" w:sz="0" w:space="0" w:color="auto"/>
        <w:left w:val="none" w:sz="0" w:space="0" w:color="auto"/>
        <w:bottom w:val="none" w:sz="0" w:space="0" w:color="auto"/>
        <w:right w:val="none" w:sz="0" w:space="0" w:color="auto"/>
      </w:divBdr>
      <w:divsChild>
        <w:div w:id="919025694">
          <w:marLeft w:val="0"/>
          <w:marRight w:val="0"/>
          <w:marTop w:val="0"/>
          <w:marBottom w:val="0"/>
          <w:divBdr>
            <w:top w:val="none" w:sz="0" w:space="0" w:color="auto"/>
            <w:left w:val="none" w:sz="0" w:space="0" w:color="auto"/>
            <w:bottom w:val="none" w:sz="0" w:space="0" w:color="auto"/>
            <w:right w:val="none" w:sz="0" w:space="0" w:color="auto"/>
          </w:divBdr>
        </w:div>
        <w:div w:id="44262393">
          <w:marLeft w:val="0"/>
          <w:marRight w:val="0"/>
          <w:marTop w:val="0"/>
          <w:marBottom w:val="0"/>
          <w:divBdr>
            <w:top w:val="none" w:sz="0" w:space="0" w:color="auto"/>
            <w:left w:val="none" w:sz="0" w:space="0" w:color="auto"/>
            <w:bottom w:val="none" w:sz="0" w:space="0" w:color="auto"/>
            <w:right w:val="none" w:sz="0" w:space="0" w:color="auto"/>
          </w:divBdr>
        </w:div>
      </w:divsChild>
    </w:div>
    <w:div w:id="1786537899">
      <w:bodyDiv w:val="1"/>
      <w:marLeft w:val="0"/>
      <w:marRight w:val="0"/>
      <w:marTop w:val="0"/>
      <w:marBottom w:val="0"/>
      <w:divBdr>
        <w:top w:val="none" w:sz="0" w:space="0" w:color="auto"/>
        <w:left w:val="none" w:sz="0" w:space="0" w:color="auto"/>
        <w:bottom w:val="none" w:sz="0" w:space="0" w:color="auto"/>
        <w:right w:val="none" w:sz="0" w:space="0" w:color="auto"/>
      </w:divBdr>
      <w:divsChild>
        <w:div w:id="1684473244">
          <w:marLeft w:val="0"/>
          <w:marRight w:val="0"/>
          <w:marTop w:val="0"/>
          <w:marBottom w:val="0"/>
          <w:divBdr>
            <w:top w:val="none" w:sz="0" w:space="0" w:color="auto"/>
            <w:left w:val="none" w:sz="0" w:space="0" w:color="auto"/>
            <w:bottom w:val="none" w:sz="0" w:space="0" w:color="auto"/>
            <w:right w:val="none" w:sz="0" w:space="0" w:color="auto"/>
          </w:divBdr>
        </w:div>
        <w:div w:id="1231230033">
          <w:marLeft w:val="0"/>
          <w:marRight w:val="0"/>
          <w:marTop w:val="0"/>
          <w:marBottom w:val="0"/>
          <w:divBdr>
            <w:top w:val="none" w:sz="0" w:space="0" w:color="auto"/>
            <w:left w:val="none" w:sz="0" w:space="0" w:color="auto"/>
            <w:bottom w:val="none" w:sz="0" w:space="0" w:color="auto"/>
            <w:right w:val="none" w:sz="0" w:space="0" w:color="auto"/>
          </w:divBdr>
        </w:div>
      </w:divsChild>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BD6F02" w:rsidP="00BD6F02">
          <w:pPr>
            <w:pStyle w:val="6C916EB8072A4E4AB6C2F2C4EABFA132"/>
          </w:pPr>
          <w:r>
            <w:rPr>
              <w:rStyle w:val="Platzhaltertext"/>
            </w:rPr>
            <w:t>Name des Tools</w:t>
          </w:r>
        </w:p>
      </w:docPartBody>
    </w:docPart>
    <w:docPart>
      <w:docPartPr>
        <w:name w:val="795F2B96BC814686B1BA20709062DF2E"/>
        <w:category>
          <w:name w:val="Allgemein"/>
          <w:gallery w:val="placeholder"/>
        </w:category>
        <w:types>
          <w:type w:val="bbPlcHdr"/>
        </w:types>
        <w:behaviors>
          <w:behavior w:val="content"/>
        </w:behaviors>
        <w:guid w:val="{8D95C9DD-7F0D-4EF5-98A5-58C042A30138}"/>
      </w:docPartPr>
      <w:docPartBody>
        <w:p w:rsidR="000C64F4" w:rsidRDefault="000C64F4" w:rsidP="000C64F4">
          <w:pPr>
            <w:pStyle w:val="795F2B96BC814686B1BA20709062DF2E"/>
          </w:pPr>
          <w:r w:rsidRPr="00A80963">
            <w:rPr>
              <w:rStyle w:val="Platzhaltertext"/>
            </w:rPr>
            <w:t>Klicken oder tippen Sie hier, um Text einzugeben.</w:t>
          </w:r>
        </w:p>
      </w:docPartBody>
    </w:docPart>
    <w:docPart>
      <w:docPartPr>
        <w:name w:val="5374F106B89345B09480A5148C7E6C0D"/>
        <w:category>
          <w:name w:val="Allgemein"/>
          <w:gallery w:val="placeholder"/>
        </w:category>
        <w:types>
          <w:type w:val="bbPlcHdr"/>
        </w:types>
        <w:behaviors>
          <w:behavior w:val="content"/>
        </w:behaviors>
        <w:guid w:val="{2009EFC2-746F-4D2F-A843-0BE7B8C087C0}"/>
      </w:docPartPr>
      <w:docPartBody>
        <w:p w:rsidR="000C64F4" w:rsidRDefault="000C64F4" w:rsidP="000C64F4">
          <w:pPr>
            <w:pStyle w:val="5374F106B89345B09480A5148C7E6C0D"/>
          </w:pPr>
          <w:r w:rsidRPr="00A80963">
            <w:rPr>
              <w:rStyle w:val="Platzhaltertext"/>
            </w:rPr>
            <w:t>Klicken oder tippen Sie hier, um Text einzugeben.</w:t>
          </w:r>
        </w:p>
      </w:docPartBody>
    </w:docPart>
    <w:docPart>
      <w:docPartPr>
        <w:name w:val="C228A6DBA76F4101B84001305498FD1F"/>
        <w:category>
          <w:name w:val="Allgemein"/>
          <w:gallery w:val="placeholder"/>
        </w:category>
        <w:types>
          <w:type w:val="bbPlcHdr"/>
        </w:types>
        <w:behaviors>
          <w:behavior w:val="content"/>
        </w:behaviors>
        <w:guid w:val="{F814E1A7-B64A-45E8-A4C9-230DEACE6375}"/>
      </w:docPartPr>
      <w:docPartBody>
        <w:p w:rsidR="000C64F4" w:rsidRDefault="000C64F4" w:rsidP="000C64F4">
          <w:pPr>
            <w:pStyle w:val="C228A6DBA76F4101B84001305498FD1F"/>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FA594E23CAA9494E9CCE97F7014D94FE"/>
        <w:category>
          <w:name w:val="Allgemein"/>
          <w:gallery w:val="placeholder"/>
        </w:category>
        <w:types>
          <w:type w:val="bbPlcHdr"/>
        </w:types>
        <w:behaviors>
          <w:behavior w:val="content"/>
        </w:behaviors>
        <w:guid w:val="{4AF6A248-FBDD-468E-88F5-7556DB17BC77}"/>
      </w:docPartPr>
      <w:docPartBody>
        <w:p w:rsidR="000C64F4" w:rsidRDefault="000C64F4" w:rsidP="000C64F4">
          <w:pPr>
            <w:pStyle w:val="FA594E23CAA9494E9CCE97F7014D94FE"/>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1D14E772DC7E4896A9BBDF9ECA9A692E"/>
        <w:category>
          <w:name w:val="Allgemein"/>
          <w:gallery w:val="placeholder"/>
        </w:category>
        <w:types>
          <w:type w:val="bbPlcHdr"/>
        </w:types>
        <w:behaviors>
          <w:behavior w:val="content"/>
        </w:behaviors>
        <w:guid w:val="{815B094A-FB79-4CC7-8B90-BCB36D0890C8}"/>
      </w:docPartPr>
      <w:docPartBody>
        <w:p w:rsidR="000C64F4" w:rsidRDefault="000C64F4" w:rsidP="000C64F4">
          <w:pPr>
            <w:pStyle w:val="1D14E772DC7E4896A9BBDF9ECA9A692E"/>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F8266525F46C4D40B60685DE29D9E5A0"/>
        <w:category>
          <w:name w:val="Allgemein"/>
          <w:gallery w:val="placeholder"/>
        </w:category>
        <w:types>
          <w:type w:val="bbPlcHdr"/>
        </w:types>
        <w:behaviors>
          <w:behavior w:val="content"/>
        </w:behaviors>
        <w:guid w:val="{0A5954BE-E7D6-4958-902A-870A606D871C}"/>
      </w:docPartPr>
      <w:docPartBody>
        <w:p w:rsidR="000C64F4" w:rsidRDefault="000C64F4" w:rsidP="000C64F4">
          <w:pPr>
            <w:pStyle w:val="F8266525F46C4D40B60685DE29D9E5A0"/>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DefaultPlaceholder_-1854013440"/>
        <w:category>
          <w:name w:val="Allgemein"/>
          <w:gallery w:val="placeholder"/>
        </w:category>
        <w:types>
          <w:type w:val="bbPlcHdr"/>
        </w:types>
        <w:behaviors>
          <w:behavior w:val="content"/>
        </w:behaviors>
        <w:guid w:val="{F4B429FF-EEDB-44A4-AD5D-96CAAE953540}"/>
      </w:docPartPr>
      <w:docPartBody>
        <w:p w:rsidR="00FE5207" w:rsidRDefault="00FE5207">
          <w:r w:rsidRPr="00791C8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taBold-Caps">
    <w:panose1 w:val="02000803000000000000"/>
    <w:charset w:val="00"/>
    <w:family w:val="auto"/>
    <w:pitch w:val="variable"/>
    <w:sig w:usb0="800000AF"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40E43"/>
    <w:rsid w:val="000C64F4"/>
    <w:rsid w:val="00104CF5"/>
    <w:rsid w:val="0017354C"/>
    <w:rsid w:val="001B1C5F"/>
    <w:rsid w:val="001E3841"/>
    <w:rsid w:val="002C74E2"/>
    <w:rsid w:val="003035DA"/>
    <w:rsid w:val="0040634A"/>
    <w:rsid w:val="00721CC3"/>
    <w:rsid w:val="007C4CF6"/>
    <w:rsid w:val="007C4FB8"/>
    <w:rsid w:val="0092651F"/>
    <w:rsid w:val="009A584C"/>
    <w:rsid w:val="009B10A1"/>
    <w:rsid w:val="00BA14BC"/>
    <w:rsid w:val="00BD6F02"/>
    <w:rsid w:val="00F37071"/>
    <w:rsid w:val="00FC723B"/>
    <w:rsid w:val="00FE5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FE5207"/>
    <w:rPr>
      <w:color w:val="808080"/>
    </w:rPr>
  </w:style>
  <w:style w:type="paragraph" w:customStyle="1" w:styleId="6C916EB8072A4E4AB6C2F2C4EABFA132">
    <w:name w:val="6C916EB8072A4E4AB6C2F2C4EABFA132"/>
    <w:rsid w:val="00BD6F02"/>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795F2B96BC814686B1BA20709062DF2E">
    <w:name w:val="795F2B96BC814686B1BA20709062DF2E"/>
    <w:rsid w:val="000C64F4"/>
  </w:style>
  <w:style w:type="paragraph" w:customStyle="1" w:styleId="5374F106B89345B09480A5148C7E6C0D">
    <w:name w:val="5374F106B89345B09480A5148C7E6C0D"/>
    <w:rsid w:val="000C64F4"/>
  </w:style>
  <w:style w:type="paragraph" w:customStyle="1" w:styleId="C228A6DBA76F4101B84001305498FD1F">
    <w:name w:val="C228A6DBA76F4101B84001305498FD1F"/>
    <w:rsid w:val="000C64F4"/>
  </w:style>
  <w:style w:type="paragraph" w:customStyle="1" w:styleId="FA594E23CAA9494E9CCE97F7014D94FE">
    <w:name w:val="FA594E23CAA9494E9CCE97F7014D94FE"/>
    <w:rsid w:val="000C64F4"/>
  </w:style>
  <w:style w:type="paragraph" w:customStyle="1" w:styleId="1D14E772DC7E4896A9BBDF9ECA9A692E">
    <w:name w:val="1D14E772DC7E4896A9BBDF9ECA9A692E"/>
    <w:rsid w:val="000C64F4"/>
  </w:style>
  <w:style w:type="paragraph" w:customStyle="1" w:styleId="F8266525F46C4D40B60685DE29D9E5A0">
    <w:name w:val="F8266525F46C4D40B60685DE29D9E5A0"/>
    <w:rsid w:val="000C6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2.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customXml/itemProps4.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239</Words>
  <Characters>1511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104</cp:revision>
  <cp:lastPrinted>2025-04-16T07:31:00Z</cp:lastPrinted>
  <dcterms:created xsi:type="dcterms:W3CDTF">2024-10-09T09:23:00Z</dcterms:created>
  <dcterms:modified xsi:type="dcterms:W3CDTF">2025-11-26T10:03:00Z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