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E93E" w14:textId="0B96C40C" w:rsidR="00240026" w:rsidRPr="003B640C" w:rsidRDefault="00240026" w:rsidP="00240026">
      <w:pPr>
        <w:pStyle w:val="Kopfzeile"/>
        <w:spacing w:before="820"/>
        <w:rPr>
          <w:rFonts w:ascii="MetaBold-Roman" w:hAnsi="MetaBold-Roman"/>
          <w:color w:val="000000" w:themeColor="text2"/>
          <w:sz w:val="40"/>
          <w:szCs w:val="44"/>
          <w:lang w:val="de-DE"/>
        </w:rPr>
      </w:pPr>
      <w:r w:rsidRPr="003B640C">
        <w:rPr>
          <w:rFonts w:ascii="MetaBold-Roman" w:hAnsi="MetaBold-Roman"/>
          <w:color w:val="000000" w:themeColor="text2"/>
          <w:sz w:val="40"/>
          <w:szCs w:val="44"/>
          <w:lang w:val="de-DE"/>
        </w:rPr>
        <w:t>GOOD PRACTICE</w:t>
      </w:r>
    </w:p>
    <w:p w14:paraId="39BDF1A8" w14:textId="02290467" w:rsidR="00240026" w:rsidRDefault="003D673E" w:rsidP="00836092">
      <w:pPr>
        <w:pStyle w:val="Kopfzeile"/>
        <w:spacing w:before="0" w:after="360"/>
        <w:rPr>
          <w:rFonts w:ascii="MetaBold-Roman" w:hAnsi="MetaBold-Roman"/>
          <w:color w:val="000000" w:themeColor="text2"/>
          <w:szCs w:val="24"/>
          <w:lang w:val="de-DE"/>
        </w:rPr>
      </w:pPr>
      <w:r>
        <w:rPr>
          <w:rFonts w:ascii="MetaBold-Roman" w:hAnsi="MetaBold-Roman"/>
          <w:noProof/>
          <w:color w:val="000000" w:themeColor="text2"/>
          <w:szCs w:val="24"/>
          <w:lang w:val="de-DE"/>
        </w:rPr>
        <mc:AlternateContent>
          <mc:Choice Requires="wps">
            <w:drawing>
              <wp:anchor distT="0" distB="0" distL="114300" distR="114300" simplePos="0" relativeHeight="251659264" behindDoc="1" locked="0" layoutInCell="1" allowOverlap="1" wp14:anchorId="4CA9CED5" wp14:editId="416FDAC1">
                <wp:simplePos x="0" y="0"/>
                <wp:positionH relativeFrom="column">
                  <wp:posOffset>1303020</wp:posOffset>
                </wp:positionH>
                <wp:positionV relativeFrom="paragraph">
                  <wp:posOffset>366395</wp:posOffset>
                </wp:positionV>
                <wp:extent cx="4505325" cy="853440"/>
                <wp:effectExtent l="152400" t="0" r="9525" b="3810"/>
                <wp:wrapNone/>
                <wp:docPr id="1728150601" name="Sprechblase: rechteckig 4"/>
                <wp:cNvGraphicFramePr/>
                <a:graphic xmlns:a="http://schemas.openxmlformats.org/drawingml/2006/main">
                  <a:graphicData uri="http://schemas.microsoft.com/office/word/2010/wordprocessingShape">
                    <wps:wsp>
                      <wps:cNvSpPr/>
                      <wps:spPr>
                        <a:xfrm>
                          <a:off x="0" y="0"/>
                          <a:ext cx="4505325" cy="853440"/>
                        </a:xfrm>
                        <a:prstGeom prst="wedgeRoundRectCallout">
                          <a:avLst>
                            <a:gd name="adj1" fmla="val -53098"/>
                            <a:gd name="adj2" fmla="val -22454"/>
                            <a:gd name="adj3" fmla="val 16667"/>
                          </a:avLst>
                        </a:prstGeom>
                        <a:solidFill>
                          <a:srgbClr val="E5D3D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529CD" w14:textId="77777777" w:rsidR="00240026" w:rsidRDefault="00240026" w:rsidP="002400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9CE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" adj="-669,5950" fillcolor="#e5d3d8" stroked="f" strokeweight="2pt">
                <v:textbox>
                  <w:txbxContent>
                    <w:p w14:paraId="5F9529CD" w14:textId="77777777" w:rsidR="00240026" w:rsidRDefault="00240026" w:rsidP="00240026">
                      <w:pPr>
                        <w:jc w:val="center"/>
                      </w:pPr>
                    </w:p>
                  </w:txbxContent>
                </v:textbox>
              </v:shape>
            </w:pict>
          </mc:Fallback>
        </mc:AlternateContent>
      </w:r>
      <w:r w:rsidR="009665CA">
        <w:rPr>
          <w:rFonts w:ascii="MetaBold-Roman" w:hAnsi="MetaBold-Roman"/>
          <w:color w:val="000000" w:themeColor="text2"/>
          <w:szCs w:val="24"/>
          <w:lang w:val="de-DE"/>
        </w:rPr>
        <w:t>from digital teaching</w:t>
      </w:r>
    </w:p>
    <w:tbl>
      <w:tblPr>
        <w:tblStyle w:val="Tabellenraster"/>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9"/>
        <w:gridCol w:w="7128"/>
      </w:tblGrid>
      <w:tr w:rsidR="00240026" w:rsidRPr="00644CC6" w14:paraId="5C441FEF" w14:textId="77777777" w:rsidTr="00CC60F2">
        <w:trPr>
          <w:trHeight w:val="835"/>
        </w:trPr>
        <w:tc>
          <w:tcPr>
            <w:tcW w:w="2199" w:type="dxa"/>
          </w:tcPr>
          <w:p w14:paraId="2DB64FCD" w14:textId="74592E37" w:rsidR="009F6A5E" w:rsidRPr="009F6A5E" w:rsidRDefault="00240026" w:rsidP="009F6A5E">
            <w:pPr>
              <w:pStyle w:val="Kopfzeile"/>
              <w:spacing w:afterLines="300" w:after="720"/>
              <w:rPr>
                <w:rFonts w:ascii="MetaBold-Roman" w:hAnsi="MetaBold-Roman"/>
                <w:noProof/>
                <w:color w:val="000000" w:themeColor="text2"/>
                <w:szCs w:val="24"/>
                <w:lang w:val="de-DE"/>
              </w:rPr>
            </w:pPr>
            <w:r>
              <w:rPr>
                <w:rFonts w:ascii="MetaBold-Roman" w:hAnsi="MetaBold-Roman"/>
                <w:noProof/>
                <w:color w:val="000000" w:themeColor="text2"/>
                <w:szCs w:val="24"/>
                <w:lang w:val="de-DE"/>
              </w:rPr>
              <w:drawing>
                <wp:inline distT="0" distB="0" distL="0" distR="0" wp14:anchorId="1E2BE733" wp14:editId="1C7D2AE3">
                  <wp:extent cx="891540" cy="891540"/>
                  <wp:effectExtent l="0" t="0" r="0" b="3810"/>
                  <wp:docPr id="958486042" name="Grafik 2" descr="Ein Bild, das Symmetrie, Kunst, Stern, Astronom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86042" name="Grafik 2" descr="Ein Bild, das Symmetrie, Kunst, Stern, Astronomie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inline>
              </w:drawing>
            </w:r>
          </w:p>
        </w:tc>
        <w:tc>
          <w:tcPr>
            <w:tcW w:w="7128" w:type="dxa"/>
          </w:tcPr>
          <w:p w14:paraId="462032A8" w14:textId="43CAE482" w:rsidR="00240026" w:rsidRPr="00644CC6" w:rsidRDefault="00644CC6" w:rsidP="005361AF">
            <w:pPr>
              <w:pStyle w:val="Einfhrung"/>
              <w:spacing w:afterLines="300" w:after="720"/>
              <w:jc w:val="center"/>
              <w:rPr>
                <w:rFonts w:ascii="Aptos" w:hAnsi="Aptos"/>
                <w:b w:val="0"/>
                <w:bCs/>
                <w:color w:val="0070C0"/>
                <w:sz w:val="20"/>
                <w:szCs w:val="20"/>
              </w:rPr>
            </w:pPr>
            <w:r w:rsidRPr="00644CC6">
              <w:rPr>
                <w:b w:val="0"/>
                <w:bCs/>
                <w:color w:val="000000" w:themeColor="text2"/>
                <w:sz w:val="20"/>
                <w:szCs w:val="20"/>
              </w:rPr>
              <w:t>Good practices are subject- or course-specific experience reports, s</w:t>
            </w:r>
            <w:r>
              <w:rPr>
                <w:b w:val="0"/>
                <w:bCs/>
                <w:color w:val="000000" w:themeColor="text2"/>
                <w:sz w:val="20"/>
                <w:szCs w:val="20"/>
              </w:rPr>
              <w:t>erving as a source of inspiration.</w:t>
            </w:r>
          </w:p>
        </w:tc>
      </w:tr>
    </w:tbl>
    <w:sdt>
      <w:sdtPr>
        <w:alias w:val="Titel: max. 86 Zeichen"/>
        <w:id w:val="-1907298504"/>
        <w:lock w:val="sdtLocked"/>
        <w:placeholder>
          <w:docPart w:val="DefaultPlaceholder_-1854013440"/>
        </w:placeholder>
      </w:sdtPr>
      <w:sdtEndPr/>
      <w:sdtContent>
        <w:p w14:paraId="797F3E2F" w14:textId="63BF7AD4" w:rsidR="007A192C" w:rsidRPr="00686696" w:rsidRDefault="002C062B" w:rsidP="00686696">
          <w:pPr>
            <w:pStyle w:val="Titel1"/>
            <w:spacing w:before="0"/>
          </w:pPr>
          <w:r w:rsidRPr="00644CC6">
            <w:rPr>
              <w:color w:val="A6A6A6" w:themeColor="background1" w:themeShade="A6"/>
            </w:rPr>
            <w:t>Titl</w:t>
          </w:r>
          <w:r w:rsidR="00644CC6" w:rsidRPr="00644CC6">
            <w:rPr>
              <w:color w:val="A6A6A6" w:themeColor="background1" w:themeShade="A6"/>
            </w:rPr>
            <w:t>e</w:t>
          </w:r>
        </w:p>
      </w:sdtContent>
    </w:sdt>
    <w:sdt>
      <w:sdtPr>
        <w:alias w:val="Kurzbeschreibung"/>
        <w:id w:val="-888106377"/>
        <w:placeholder>
          <w:docPart w:val="DefaultPlaceholder_-1854013440"/>
        </w:placeholder>
      </w:sdtPr>
      <w:sdtEndPr/>
      <w:sdtContent>
        <w:sdt>
          <w:sdtPr>
            <w:alias w:val="Kurzbeschreibung: max. 126 Zeichen"/>
            <w:tag w:val="Kurzbeschreibung: max. 126 Zeichen"/>
            <w:id w:val="-494334912"/>
            <w:placeholder>
              <w:docPart w:val="DefaultPlaceholder_-1854013440"/>
            </w:placeholder>
          </w:sdtPr>
          <w:sdtEndPr/>
          <w:sdtContent>
            <w:p w14:paraId="359CDB6E" w14:textId="6880414C" w:rsidR="00147A20" w:rsidRPr="005C6805" w:rsidRDefault="005C6805" w:rsidP="000F00F1">
              <w:pPr>
                <w:pStyle w:val="kurzeBeschreibung"/>
                <w:rPr>
                  <w:lang w:val="en-US"/>
                </w:rPr>
              </w:pPr>
              <w:r w:rsidRPr="005C6805">
                <w:rPr>
                  <w:lang w:val="en-US"/>
                </w:rPr>
                <w:t xml:space="preserve">Brief description: </w:t>
              </w:r>
              <w:r w:rsidRPr="005C6805">
                <w:rPr>
                  <w:lang w:val="en-US"/>
                </w:rPr>
                <w:t>What is your good practice about? Summarize your entry in just one sentence</w:t>
              </w:r>
              <w:r w:rsidR="009F6A5E" w:rsidRPr="005C6805">
                <w:rPr>
                  <w:lang w:val="en-US"/>
                </w:rPr>
                <w:t>.</w:t>
              </w:r>
            </w:p>
          </w:sdtContent>
        </w:sdt>
      </w:sdtContent>
    </w:sdt>
    <w:tbl>
      <w:tblPr>
        <w:tblStyle w:val="Tabellenraster"/>
        <w:tblW w:w="4799" w:type="pct"/>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iografie"/>
        <w:tblDescription w:val="Profiltitel, Zusammenfassung der Erfahrungen, Ausbildung, Zertifizierungen, Rezensionen, Digitalfoto von Ihnen"/>
      </w:tblPr>
      <w:tblGrid>
        <w:gridCol w:w="2075"/>
        <w:gridCol w:w="6588"/>
      </w:tblGrid>
      <w:tr w:rsidR="00DC7873" w:rsidRPr="00DA1018" w14:paraId="718FE2E3" w14:textId="77777777" w:rsidTr="0007133A">
        <w:trPr>
          <w:trHeight w:val="643"/>
        </w:trPr>
        <w:tc>
          <w:tcPr>
            <w:tcW w:w="2071" w:type="dxa"/>
          </w:tcPr>
          <w:p w14:paraId="6013EFE4" w14:textId="241362AD" w:rsidR="00DC7873" w:rsidRPr="007A192C" w:rsidRDefault="00DC7873"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Pr="003156C4">
              <w:rPr>
                <w:rFonts w:ascii="MetaBold-Roman" w:hAnsi="MetaBold-Roman"/>
                <w:b w:val="0"/>
                <w:bCs/>
                <w:color w:val="FFFFFF" w:themeColor="background1"/>
                <w:sz w:val="24"/>
                <w:szCs w:val="24"/>
                <w:lang w:val="de-DE"/>
              </w:rPr>
              <w:t>AUT</w:t>
            </w:r>
            <w:r w:rsidR="0028365D">
              <w:rPr>
                <w:rFonts w:ascii="MetaBold-Roman" w:hAnsi="MetaBold-Roman"/>
                <w:b w:val="0"/>
                <w:bCs/>
                <w:color w:val="FFFFFF" w:themeColor="background1"/>
                <w:sz w:val="24"/>
                <w:szCs w:val="24"/>
                <w:lang w:val="de-DE"/>
              </w:rPr>
              <w:t>HORS</w:t>
            </w:r>
          </w:p>
        </w:tc>
        <w:tc>
          <w:tcPr>
            <w:tcW w:w="6576" w:type="dxa"/>
          </w:tcPr>
          <w:sdt>
            <w:sdtPr>
              <w:rPr>
                <w:rStyle w:val="Formatvorlage1"/>
              </w:rPr>
              <w:id w:val="-167705575"/>
              <w:placeholder>
                <w:docPart w:val="CBD726C7BCE2426192914DF6A9E4313D"/>
              </w:placeholder>
              <w:showingPlcHdr/>
              <w15:color w:val="333333"/>
              <w:text w:multiLine="1"/>
            </w:sdtPr>
            <w:sdtEndPr>
              <w:rPr>
                <w:rStyle w:val="Formatvorlage1"/>
              </w:rPr>
            </w:sdtEndPr>
            <w:sdtContent>
              <w:p w14:paraId="77E6EFF1" w14:textId="19AFE063" w:rsidR="00DC7873" w:rsidRPr="00DA1018" w:rsidRDefault="00DA1018" w:rsidP="0027154F">
                <w:pPr>
                  <w:pStyle w:val="Zeile"/>
                  <w:rPr>
                    <w:szCs w:val="20"/>
                  </w:rPr>
                </w:pPr>
                <w:r w:rsidRPr="00DA1018">
                  <w:rPr>
                    <w:rStyle w:val="Formatvorlage1"/>
                    <w:color w:val="A6A6A6" w:themeColor="background1" w:themeShade="A6"/>
                  </w:rPr>
                  <w:t>Click or type here to add information about the author(s)</w:t>
                </w:r>
                <w:r w:rsidR="00FC3932" w:rsidRPr="00DA1018">
                  <w:rPr>
                    <w:rStyle w:val="Platzhaltertext"/>
                    <w:color w:val="A6A6A6" w:themeColor="background1" w:themeShade="A6"/>
                  </w:rPr>
                  <w:t>.</w:t>
                </w:r>
              </w:p>
            </w:sdtContent>
          </w:sdt>
        </w:tc>
      </w:tr>
      <w:tr w:rsidR="00DC7873" w:rsidRPr="00DA1018" w14:paraId="77907582" w14:textId="77777777" w:rsidTr="009F6A5E">
        <w:trPr>
          <w:trHeight w:val="938"/>
        </w:trPr>
        <w:tc>
          <w:tcPr>
            <w:tcW w:w="2071" w:type="dxa"/>
          </w:tcPr>
          <w:p w14:paraId="380025DC" w14:textId="22616F42" w:rsidR="00DC7873" w:rsidRDefault="00DC7873"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DAT</w:t>
            </w:r>
            <w:r w:rsidR="0028365D">
              <w:rPr>
                <w:rFonts w:ascii="MetaBold-Roman" w:hAnsi="MetaBold-Roman"/>
                <w:b w:val="0"/>
                <w:bCs/>
                <w:color w:val="FFFFFF" w:themeColor="background1"/>
                <w:sz w:val="24"/>
                <w:szCs w:val="24"/>
                <w:lang w:val="de-DE"/>
              </w:rPr>
              <w:t>E</w:t>
            </w:r>
          </w:p>
        </w:tc>
        <w:sdt>
          <w:sdtPr>
            <w:rPr>
              <w:rStyle w:val="Formatvorlage2"/>
            </w:rPr>
            <w:id w:val="-968281247"/>
            <w:placeholder>
              <w:docPart w:val="44F576BF81A84F0990943648A9188D38"/>
            </w:placeholder>
            <w:showingPlcHdr/>
            <w:date>
              <w:dateFormat w:val="dd.MM.yyyy"/>
              <w:lid w:val="de-DE"/>
              <w:storeMappedDataAs w:val="dateTime"/>
              <w:calendar w:val="gregorian"/>
            </w:date>
          </w:sdtPr>
          <w:sdtEndPr>
            <w:rPr>
              <w:rStyle w:val="Absatz-Standardschriftart"/>
              <w:szCs w:val="20"/>
              <w:lang w:val="de-DE"/>
            </w:rPr>
          </w:sdtEndPr>
          <w:sdtContent>
            <w:tc>
              <w:tcPr>
                <w:tcW w:w="6576" w:type="dxa"/>
              </w:tcPr>
              <w:p w14:paraId="78B94B73" w14:textId="70D7BFE0" w:rsidR="00DC7873" w:rsidRPr="00DA1018" w:rsidRDefault="00DA1018" w:rsidP="0027154F">
                <w:pPr>
                  <w:pStyle w:val="Zeile"/>
                  <w:rPr>
                    <w:szCs w:val="20"/>
                  </w:rPr>
                </w:pPr>
                <w:r w:rsidRPr="00DA1018">
                  <w:rPr>
                    <w:color w:val="A6A6A6" w:themeColor="background1" w:themeShade="A6"/>
                  </w:rPr>
                  <w:t>Click or type here to add the date.</w:t>
                </w:r>
              </w:p>
            </w:tc>
          </w:sdtContent>
        </w:sdt>
      </w:tr>
    </w:tbl>
    <w:p w14:paraId="42466207" w14:textId="65653E91" w:rsidR="00B61473" w:rsidRPr="00DB5403" w:rsidRDefault="00B61473" w:rsidP="00B61473">
      <w:pPr>
        <w:pStyle w:val="Einfhrung"/>
        <w:shd w:val="clear" w:color="auto" w:fill="BA5490"/>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72AF3">
        <w:rPr>
          <w:rFonts w:ascii="MetaBold-Roman" w:hAnsi="MetaBold-Roman"/>
          <w:b w:val="0"/>
          <w:bCs/>
          <w:color w:val="FFFFFF" w:themeColor="background1"/>
          <w:sz w:val="24"/>
          <w:szCs w:val="24"/>
          <w:lang w:val="de-DE"/>
        </w:rPr>
        <w:t>TAGS</w:t>
      </w:r>
    </w:p>
    <w:tbl>
      <w:tblPr>
        <w:tblStyle w:val="Tabellenraster"/>
        <w:tblW w:w="9084" w:type="dxa"/>
        <w:tblInd w:w="-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Biografie"/>
        <w:tblDescription w:val="Profiltitel, Zusammenfassung der Erfahrungen, Ausbildung, Zertifizierungen, Rezensionen, Digitalfoto von Ihnen"/>
      </w:tblPr>
      <w:tblGrid>
        <w:gridCol w:w="11"/>
        <w:gridCol w:w="2497"/>
        <w:gridCol w:w="508"/>
        <w:gridCol w:w="3005"/>
        <w:gridCol w:w="2921"/>
        <w:gridCol w:w="142"/>
      </w:tblGrid>
      <w:tr w:rsidR="002014E4" w14:paraId="2C846E5A" w14:textId="77777777" w:rsidTr="003830DD">
        <w:trPr>
          <w:gridBefore w:val="1"/>
          <w:gridAfter w:val="1"/>
          <w:wBefore w:w="11" w:type="dxa"/>
          <w:wAfter w:w="142" w:type="dxa"/>
          <w:trHeight w:val="1291"/>
        </w:trPr>
        <w:tc>
          <w:tcPr>
            <w:tcW w:w="8931" w:type="dxa"/>
            <w:gridSpan w:val="4"/>
          </w:tcPr>
          <w:p w14:paraId="03EFC702" w14:textId="17A47D0C" w:rsidR="002014E4" w:rsidRPr="005C6805" w:rsidRDefault="005C6805" w:rsidP="002014E4">
            <w:pPr>
              <w:spacing w:after="240"/>
              <w:rPr>
                <w:bCs/>
                <w:color w:val="auto"/>
              </w:rPr>
            </w:pPr>
            <w:r w:rsidRPr="005C6805">
              <w:rPr>
                <w:bCs/>
                <w:color w:val="auto"/>
              </w:rPr>
              <w:t>Which keywords match your content? Enter tags that make your post easy to find.</w:t>
            </w:r>
          </w:p>
          <w:p w14:paraId="64F52B21" w14:textId="634EA455" w:rsidR="002014E4" w:rsidRPr="005C6805" w:rsidRDefault="005C6805" w:rsidP="002014E4">
            <w:pPr>
              <w:spacing w:after="240"/>
              <w:rPr>
                <w:bCs/>
                <w:color w:val="auto"/>
              </w:rPr>
            </w:pPr>
            <w:r>
              <w:rPr>
                <w:bCs/>
                <w:color w:val="auto"/>
              </w:rPr>
              <w:t>e.g.</w:t>
            </w:r>
            <w:r w:rsidR="002014E4" w:rsidRPr="005C6805">
              <w:rPr>
                <w:bCs/>
                <w:color w:val="auto"/>
              </w:rPr>
              <w:t>:</w:t>
            </w:r>
          </w:p>
        </w:tc>
      </w:tr>
      <w:tr w:rsidR="002014E4" w14:paraId="7037043F" w14:textId="77777777" w:rsidTr="008E48EE">
        <w:trPr>
          <w:gridBefore w:val="1"/>
          <w:gridAfter w:val="1"/>
          <w:wBefore w:w="11" w:type="dxa"/>
          <w:wAfter w:w="142" w:type="dxa"/>
        </w:trPr>
        <w:tc>
          <w:tcPr>
            <w:tcW w:w="3005" w:type="dxa"/>
            <w:gridSpan w:val="2"/>
          </w:tcPr>
          <w:p w14:paraId="0D44D3E0" w14:textId="2370DEAF"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1171061126"/>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r w:rsidR="005C6805">
              <w:rPr>
                <w:b w:val="0"/>
                <w:color w:val="auto"/>
                <w:sz w:val="22"/>
                <w:szCs w:val="22"/>
                <w:lang w:val="de-DE"/>
              </w:rPr>
              <w:t>v</w:t>
            </w:r>
            <w:r w:rsidR="002014E4" w:rsidRPr="00CC60F2">
              <w:rPr>
                <w:b w:val="0"/>
                <w:color w:val="auto"/>
                <w:sz w:val="22"/>
                <w:szCs w:val="22"/>
                <w:lang w:val="de-DE"/>
              </w:rPr>
              <w:t>ideo</w:t>
            </w:r>
          </w:p>
        </w:tc>
        <w:tc>
          <w:tcPr>
            <w:tcW w:w="3005" w:type="dxa"/>
          </w:tcPr>
          <w:p w14:paraId="2480FE36" w14:textId="01ABD17A"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1921238427"/>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r w:rsidR="005C6805">
              <w:rPr>
                <w:b w:val="0"/>
                <w:color w:val="auto"/>
                <w:sz w:val="22"/>
                <w:szCs w:val="22"/>
                <w:lang w:val="de-DE"/>
              </w:rPr>
              <w:t>m</w:t>
            </w:r>
            <w:r w:rsidR="002014E4" w:rsidRPr="00CC60F2">
              <w:rPr>
                <w:b w:val="0"/>
                <w:color w:val="auto"/>
                <w:sz w:val="22"/>
                <w:szCs w:val="22"/>
                <w:lang w:val="de-DE"/>
              </w:rPr>
              <w:t>ultimedia</w:t>
            </w:r>
          </w:p>
        </w:tc>
        <w:tc>
          <w:tcPr>
            <w:tcW w:w="2921" w:type="dxa"/>
          </w:tcPr>
          <w:p w14:paraId="03A51C30" w14:textId="27A622FE"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1733221268"/>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r w:rsidR="005C6805">
              <w:rPr>
                <w:b w:val="0"/>
                <w:color w:val="auto"/>
                <w:sz w:val="22"/>
                <w:szCs w:val="22"/>
                <w:lang w:val="de-DE"/>
              </w:rPr>
              <w:t>g</w:t>
            </w:r>
            <w:r w:rsidR="002014E4" w:rsidRPr="00CC60F2">
              <w:rPr>
                <w:b w:val="0"/>
                <w:color w:val="auto"/>
                <w:sz w:val="22"/>
                <w:szCs w:val="22"/>
                <w:lang w:val="de-DE"/>
              </w:rPr>
              <w:t>amification</w:t>
            </w:r>
          </w:p>
        </w:tc>
      </w:tr>
      <w:tr w:rsidR="002014E4" w14:paraId="756F8044" w14:textId="77777777" w:rsidTr="008E48EE">
        <w:trPr>
          <w:gridBefore w:val="1"/>
          <w:gridAfter w:val="1"/>
          <w:wBefore w:w="11" w:type="dxa"/>
          <w:wAfter w:w="142" w:type="dxa"/>
        </w:trPr>
        <w:tc>
          <w:tcPr>
            <w:tcW w:w="3005" w:type="dxa"/>
            <w:gridSpan w:val="2"/>
          </w:tcPr>
          <w:p w14:paraId="09AAE88A" w14:textId="7E87A5DE"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654991975"/>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r w:rsidR="005C6805">
              <w:rPr>
                <w:b w:val="0"/>
                <w:color w:val="auto"/>
                <w:sz w:val="22"/>
                <w:szCs w:val="22"/>
                <w:lang w:val="de-DE"/>
              </w:rPr>
              <w:t>a</w:t>
            </w:r>
            <w:r w:rsidR="002014E4" w:rsidRPr="00CC60F2">
              <w:rPr>
                <w:b w:val="0"/>
                <w:color w:val="auto"/>
                <w:sz w:val="22"/>
                <w:szCs w:val="22"/>
                <w:lang w:val="de-DE"/>
              </w:rPr>
              <w:t>synchron</w:t>
            </w:r>
            <w:r w:rsidR="005C6805">
              <w:rPr>
                <w:b w:val="0"/>
                <w:color w:val="auto"/>
                <w:sz w:val="22"/>
                <w:szCs w:val="22"/>
                <w:lang w:val="de-DE"/>
              </w:rPr>
              <w:t>ous</w:t>
            </w:r>
          </w:p>
        </w:tc>
        <w:tc>
          <w:tcPr>
            <w:tcW w:w="3005" w:type="dxa"/>
          </w:tcPr>
          <w:p w14:paraId="7CA7AF26" w14:textId="4943CD7A"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480376386"/>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hybrid</w:t>
            </w:r>
          </w:p>
        </w:tc>
        <w:tc>
          <w:tcPr>
            <w:tcW w:w="2921" w:type="dxa"/>
          </w:tcPr>
          <w:p w14:paraId="47F74DC6" w14:textId="6ECEA2DC"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1189333020"/>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intera</w:t>
            </w:r>
            <w:r w:rsidR="005C6805">
              <w:rPr>
                <w:b w:val="0"/>
                <w:color w:val="auto"/>
                <w:sz w:val="22"/>
                <w:szCs w:val="22"/>
                <w:lang w:val="de-DE"/>
              </w:rPr>
              <w:t>ctive</w:t>
            </w:r>
          </w:p>
        </w:tc>
      </w:tr>
      <w:tr w:rsidR="002014E4" w14:paraId="7099B7B0" w14:textId="77777777" w:rsidTr="008E48EE">
        <w:trPr>
          <w:gridBefore w:val="1"/>
          <w:gridAfter w:val="1"/>
          <w:wBefore w:w="11" w:type="dxa"/>
          <w:wAfter w:w="142" w:type="dxa"/>
        </w:trPr>
        <w:tc>
          <w:tcPr>
            <w:tcW w:w="3005" w:type="dxa"/>
            <w:gridSpan w:val="2"/>
          </w:tcPr>
          <w:p w14:paraId="51989AA7" w14:textId="513EB24F"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1152022044"/>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r w:rsidR="005C6805">
              <w:rPr>
                <w:b w:val="0"/>
                <w:color w:val="auto"/>
                <w:sz w:val="22"/>
                <w:szCs w:val="22"/>
                <w:lang w:val="de-DE"/>
              </w:rPr>
              <w:t>exam</w:t>
            </w:r>
          </w:p>
        </w:tc>
        <w:tc>
          <w:tcPr>
            <w:tcW w:w="3005" w:type="dxa"/>
          </w:tcPr>
          <w:p w14:paraId="6671CC83" w14:textId="357AF4B1"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2058813130"/>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r w:rsidR="005C6805">
              <w:rPr>
                <w:b w:val="0"/>
                <w:color w:val="auto"/>
                <w:sz w:val="22"/>
                <w:szCs w:val="22"/>
                <w:lang w:val="de-DE"/>
              </w:rPr>
              <w:t>f</w:t>
            </w:r>
            <w:r w:rsidR="002014E4" w:rsidRPr="00CC60F2">
              <w:rPr>
                <w:b w:val="0"/>
                <w:color w:val="auto"/>
                <w:sz w:val="22"/>
                <w:szCs w:val="22"/>
                <w:lang w:val="de-DE"/>
              </w:rPr>
              <w:t>eedback</w:t>
            </w:r>
          </w:p>
        </w:tc>
        <w:tc>
          <w:tcPr>
            <w:tcW w:w="2921" w:type="dxa"/>
          </w:tcPr>
          <w:p w14:paraId="36BFA13F" w14:textId="2A7A4078"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96228640"/>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r w:rsidR="005C6805">
              <w:rPr>
                <w:b w:val="0"/>
                <w:color w:val="auto"/>
                <w:sz w:val="22"/>
                <w:szCs w:val="22"/>
                <w:lang w:val="de-DE"/>
              </w:rPr>
              <w:t>AI</w:t>
            </w:r>
          </w:p>
        </w:tc>
      </w:tr>
      <w:tr w:rsidR="002014E4" w14:paraId="27082A96" w14:textId="77777777" w:rsidTr="008E48EE">
        <w:trPr>
          <w:gridBefore w:val="1"/>
          <w:gridAfter w:val="1"/>
          <w:wBefore w:w="11" w:type="dxa"/>
          <w:wAfter w:w="142" w:type="dxa"/>
        </w:trPr>
        <w:tc>
          <w:tcPr>
            <w:tcW w:w="3005" w:type="dxa"/>
            <w:gridSpan w:val="2"/>
          </w:tcPr>
          <w:p w14:paraId="5428D7EB" w14:textId="0F6667CB"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228820135"/>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XR</w:t>
            </w:r>
          </w:p>
        </w:tc>
        <w:tc>
          <w:tcPr>
            <w:tcW w:w="3005" w:type="dxa"/>
          </w:tcPr>
          <w:p w14:paraId="3DF02B50" w14:textId="6E047943"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1321547766"/>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p>
        </w:tc>
        <w:tc>
          <w:tcPr>
            <w:tcW w:w="2921" w:type="dxa"/>
          </w:tcPr>
          <w:p w14:paraId="41BA66D7" w14:textId="4EFD60E8" w:rsidR="002014E4" w:rsidRPr="00CC60F2" w:rsidRDefault="00E92A8F" w:rsidP="002014E4">
            <w:pPr>
              <w:pStyle w:val="Einfhrung"/>
              <w:spacing w:after="240"/>
              <w:rPr>
                <w:b w:val="0"/>
                <w:color w:val="auto"/>
                <w:sz w:val="22"/>
                <w:szCs w:val="22"/>
                <w:lang w:val="de-DE"/>
              </w:rPr>
            </w:pPr>
            <w:sdt>
              <w:sdtPr>
                <w:rPr>
                  <w:b w:val="0"/>
                  <w:color w:val="auto"/>
                  <w:sz w:val="22"/>
                  <w:szCs w:val="22"/>
                  <w:lang w:val="de-DE"/>
                </w:rPr>
                <w:id w:val="795422199"/>
                <w14:checkbox>
                  <w14:checked w14:val="0"/>
                  <w14:checkedState w14:val="2612" w14:font="MS Gothic"/>
                  <w14:uncheckedState w14:val="2610" w14:font="MS Gothic"/>
                </w14:checkbox>
              </w:sdtPr>
              <w:sdtEndPr/>
              <w:sdtContent>
                <w:r w:rsidR="002014E4" w:rsidRPr="00CC60F2">
                  <w:rPr>
                    <w:rFonts w:ascii="Segoe UI Symbol" w:hAnsi="Segoe UI Symbol" w:cs="Segoe UI Symbol"/>
                    <w:b w:val="0"/>
                    <w:color w:val="auto"/>
                    <w:sz w:val="22"/>
                    <w:szCs w:val="22"/>
                    <w:lang w:val="de-DE"/>
                  </w:rPr>
                  <w:t>☐</w:t>
                </w:r>
              </w:sdtContent>
            </w:sdt>
            <w:r w:rsidR="002014E4" w:rsidRPr="00CC60F2">
              <w:rPr>
                <w:b w:val="0"/>
                <w:color w:val="auto"/>
                <w:sz w:val="22"/>
                <w:szCs w:val="22"/>
                <w:lang w:val="de-DE"/>
              </w:rPr>
              <w:t xml:space="preserve"> …</w:t>
            </w:r>
          </w:p>
        </w:tc>
      </w:tr>
      <w:tr w:rsidR="008E48EE" w14:paraId="6B33BFDE" w14:textId="77777777" w:rsidTr="008E48EE">
        <w:trPr>
          <w:gridBefore w:val="1"/>
          <w:gridAfter w:val="1"/>
          <w:wBefore w:w="11" w:type="dxa"/>
          <w:wAfter w:w="142" w:type="dxa"/>
        </w:trPr>
        <w:tc>
          <w:tcPr>
            <w:tcW w:w="3005" w:type="dxa"/>
            <w:gridSpan w:val="2"/>
          </w:tcPr>
          <w:p w14:paraId="6332FE22" w14:textId="77777777" w:rsidR="008E48EE" w:rsidRPr="00CC60F2" w:rsidRDefault="008E48EE" w:rsidP="00385E68">
            <w:pPr>
              <w:pStyle w:val="Einfhrung"/>
              <w:spacing w:after="240"/>
              <w:rPr>
                <w:b w:val="0"/>
                <w:bCs/>
                <w:color w:val="auto"/>
                <w:sz w:val="22"/>
                <w:szCs w:val="22"/>
                <w:lang w:val="de-DE"/>
              </w:rPr>
            </w:pPr>
            <w:bookmarkStart w:id="0" w:name="_Hlk195277068"/>
          </w:p>
        </w:tc>
        <w:tc>
          <w:tcPr>
            <w:tcW w:w="3005" w:type="dxa"/>
          </w:tcPr>
          <w:p w14:paraId="364C44DB" w14:textId="77777777" w:rsidR="008E48EE" w:rsidRPr="00CC60F2" w:rsidRDefault="008E48EE" w:rsidP="00385E68">
            <w:pPr>
              <w:pStyle w:val="Einfhrung"/>
              <w:spacing w:after="240"/>
              <w:rPr>
                <w:b w:val="0"/>
                <w:bCs/>
                <w:color w:val="auto"/>
                <w:sz w:val="22"/>
                <w:szCs w:val="22"/>
                <w:lang w:val="de-DE"/>
              </w:rPr>
            </w:pPr>
          </w:p>
        </w:tc>
        <w:tc>
          <w:tcPr>
            <w:tcW w:w="2921" w:type="dxa"/>
          </w:tcPr>
          <w:p w14:paraId="26FA4B9E" w14:textId="77777777" w:rsidR="008E48EE" w:rsidRPr="00CC60F2" w:rsidRDefault="008E48EE" w:rsidP="00385E68">
            <w:pPr>
              <w:pStyle w:val="Einfhrung"/>
              <w:spacing w:after="240"/>
              <w:rPr>
                <w:b w:val="0"/>
                <w:bCs/>
                <w:color w:val="auto"/>
                <w:sz w:val="22"/>
                <w:szCs w:val="22"/>
                <w:lang w:val="de-DE"/>
              </w:rPr>
            </w:pPr>
          </w:p>
        </w:tc>
      </w:tr>
      <w:bookmarkEnd w:id="0"/>
      <w:tr w:rsidR="00EC5CA5" w:rsidRPr="00810067" w14:paraId="0221399B" w14:textId="77777777" w:rsidTr="008E48EE">
        <w:trPr>
          <w:trHeight w:val="1104"/>
        </w:trPr>
        <w:tc>
          <w:tcPr>
            <w:tcW w:w="2508" w:type="dxa"/>
            <w:gridSpan w:val="2"/>
            <w:vMerge w:val="restart"/>
          </w:tcPr>
          <w:p w14:paraId="5A6AB45D" w14:textId="4E8F01C9" w:rsidR="00EC5CA5" w:rsidRPr="007A192C" w:rsidRDefault="00EC5CA5"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2014E4">
              <w:rPr>
                <w:rFonts w:ascii="MetaBold-Roman" w:hAnsi="MetaBold-Roman"/>
                <w:b w:val="0"/>
                <w:bCs/>
                <w:color w:val="FFFFFF" w:themeColor="background1"/>
                <w:sz w:val="24"/>
                <w:szCs w:val="24"/>
                <w:lang w:val="de-DE"/>
              </w:rPr>
              <w:t>A</w:t>
            </w:r>
            <w:r w:rsidR="005C6805">
              <w:rPr>
                <w:rFonts w:ascii="MetaBold-Roman" w:hAnsi="MetaBold-Roman"/>
                <w:b w:val="0"/>
                <w:bCs/>
                <w:color w:val="FFFFFF" w:themeColor="background1"/>
                <w:sz w:val="24"/>
                <w:szCs w:val="24"/>
                <w:lang w:val="de-DE"/>
              </w:rPr>
              <w:t>PPENDIX</w:t>
            </w:r>
          </w:p>
        </w:tc>
        <w:tc>
          <w:tcPr>
            <w:tcW w:w="6576" w:type="dxa"/>
            <w:gridSpan w:val="4"/>
            <w:tcBorders>
              <w:top w:val="nil"/>
              <w:bottom w:val="nil"/>
            </w:tcBorders>
          </w:tcPr>
          <w:p w14:paraId="4A9646A6" w14:textId="47818863" w:rsidR="00EC5CA5" w:rsidRPr="00810067" w:rsidRDefault="00810067" w:rsidP="00EC5CA5">
            <w:pPr>
              <w:pStyle w:val="Zeile"/>
              <w:rPr>
                <w:color w:val="000000" w:themeColor="text2"/>
              </w:rPr>
            </w:pPr>
            <w:r w:rsidRPr="00810067">
              <w:rPr>
                <w:bCs/>
                <w:color w:val="000000" w:themeColor="text2"/>
              </w:rPr>
              <w:t xml:space="preserve">In the online form you can upload a file that is relevant to your </w:t>
            </w:r>
            <w:r>
              <w:rPr>
                <w:bCs/>
                <w:color w:val="000000" w:themeColor="text2"/>
              </w:rPr>
              <w:t>good practice</w:t>
            </w:r>
            <w:r w:rsidRPr="00810067">
              <w:rPr>
                <w:bCs/>
                <w:color w:val="000000" w:themeColor="text2"/>
              </w:rPr>
              <w:t>. This can be additional materials, forms, or even a print version of the entry. Please combine multiple files into a single .zip file. The file must not exceed 100 MB.</w:t>
            </w:r>
          </w:p>
        </w:tc>
      </w:tr>
      <w:tr w:rsidR="00EC5CA5" w:rsidRPr="00E92A8F" w14:paraId="62341CD2" w14:textId="77777777" w:rsidTr="008E48EE">
        <w:trPr>
          <w:trHeight w:val="694"/>
        </w:trPr>
        <w:tc>
          <w:tcPr>
            <w:tcW w:w="2508" w:type="dxa"/>
            <w:gridSpan w:val="2"/>
            <w:vMerge/>
            <w:tcBorders>
              <w:top w:val="nil"/>
            </w:tcBorders>
          </w:tcPr>
          <w:p w14:paraId="7C46F5A8" w14:textId="77777777" w:rsidR="00EC5CA5" w:rsidRPr="00810067" w:rsidRDefault="00EC5CA5" w:rsidP="0027154F">
            <w:pPr>
              <w:pStyle w:val="Einfhrung"/>
              <w:shd w:val="clear" w:color="auto" w:fill="BA5490"/>
              <w:spacing w:after="120"/>
              <w:outlineLvl w:val="0"/>
              <w:rPr>
                <w:rFonts w:ascii="MetaBold-Roman" w:hAnsi="MetaBold-Roman"/>
                <w:b w:val="0"/>
                <w:bCs/>
                <w:color w:val="FFFFFF" w:themeColor="background1"/>
                <w:sz w:val="24"/>
                <w:szCs w:val="24"/>
              </w:rPr>
            </w:pPr>
          </w:p>
        </w:tc>
        <w:tc>
          <w:tcPr>
            <w:tcW w:w="6576" w:type="dxa"/>
            <w:gridSpan w:val="4"/>
            <w:tcBorders>
              <w:top w:val="nil"/>
              <w:bottom w:val="single" w:sz="4" w:space="0" w:color="auto"/>
            </w:tcBorders>
          </w:tcPr>
          <w:sdt>
            <w:sdtPr>
              <w:rPr>
                <w:rStyle w:val="Formatvorlage2"/>
              </w:rPr>
              <w:id w:val="1980183829"/>
              <w:placeholder>
                <w:docPart w:val="6431F697DBD645E79CE1EEEC4EDFBF05"/>
              </w:placeholder>
              <w:showingPlcHdr/>
            </w:sdtPr>
            <w:sdtEndPr>
              <w:rPr>
                <w:rStyle w:val="Absatz-Standardschriftart"/>
                <w:b w:val="0"/>
                <w:bCs/>
                <w:color w:val="auto"/>
                <w:sz w:val="22"/>
                <w:szCs w:val="22"/>
                <w:lang w:val="de-DE"/>
              </w:rPr>
            </w:sdtEndPr>
            <w:sdtContent>
              <w:p w14:paraId="494B20BF" w14:textId="51A635AB" w:rsidR="00EC5CA5" w:rsidRPr="00E92A8F" w:rsidRDefault="00E92A8F" w:rsidP="00EC5CA5">
                <w:pPr>
                  <w:pStyle w:val="Einfhrung"/>
                  <w:spacing w:after="240"/>
                  <w:rPr>
                    <w:color w:val="000000" w:themeColor="text2"/>
                  </w:rPr>
                </w:pPr>
                <w:r w:rsidRPr="00E92A8F">
                  <w:rPr>
                    <w:rStyle w:val="Platzhaltertext"/>
                    <w:b w:val="0"/>
                    <w:bCs/>
                    <w:sz w:val="22"/>
                    <w:szCs w:val="22"/>
                  </w:rPr>
                  <w:t>Click or type here t</w:t>
                </w:r>
                <w:r>
                  <w:rPr>
                    <w:rStyle w:val="Platzhaltertext"/>
                    <w:b w:val="0"/>
                    <w:bCs/>
                    <w:sz w:val="22"/>
                    <w:szCs w:val="22"/>
                  </w:rPr>
                  <w:t>o enter text.</w:t>
                </w:r>
              </w:p>
            </w:sdtContent>
          </w:sdt>
        </w:tc>
      </w:tr>
      <w:tr w:rsidR="00EC5CA5" w:rsidRPr="00810067" w14:paraId="70528810" w14:textId="77777777" w:rsidTr="002014E4">
        <w:trPr>
          <w:trHeight w:val="1381"/>
        </w:trPr>
        <w:tc>
          <w:tcPr>
            <w:tcW w:w="2508" w:type="dxa"/>
            <w:gridSpan w:val="2"/>
            <w:vMerge w:val="restart"/>
          </w:tcPr>
          <w:p w14:paraId="546C96BC" w14:textId="6CC9C873" w:rsidR="00EC5CA5" w:rsidRDefault="00EC5CA5"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5C6805">
              <w:rPr>
                <w:rFonts w:ascii="MetaBold-Roman" w:hAnsi="MetaBold-Roman"/>
                <w:b w:val="0"/>
                <w:bCs/>
                <w:color w:val="FFFFFF" w:themeColor="background1"/>
                <w:sz w:val="24"/>
                <w:szCs w:val="24"/>
                <w:lang w:val="de-DE"/>
              </w:rPr>
              <w:t>INITIAL SITUATION</w:t>
            </w:r>
          </w:p>
        </w:tc>
        <w:tc>
          <w:tcPr>
            <w:tcW w:w="6576" w:type="dxa"/>
            <w:gridSpan w:val="4"/>
            <w:tcBorders>
              <w:top w:val="single" w:sz="4" w:space="0" w:color="auto"/>
              <w:bottom w:val="nil"/>
            </w:tcBorders>
          </w:tcPr>
          <w:p w14:paraId="69BE5C39" w14:textId="1EC23572" w:rsidR="002014E4" w:rsidRPr="00810067" w:rsidRDefault="00810067" w:rsidP="008E685E">
            <w:pPr>
              <w:pStyle w:val="Zeile"/>
              <w:rPr>
                <w:szCs w:val="20"/>
              </w:rPr>
            </w:pPr>
            <w:r w:rsidRPr="00810067">
              <w:rPr>
                <w:szCs w:val="20"/>
              </w:rPr>
              <w:t>What situation in your daily university routine sparked your need for change? What kind of changes was your good practice intended to achieve?</w:t>
            </w:r>
          </w:p>
          <w:p w14:paraId="64DF948B" w14:textId="348B8801" w:rsidR="00EC5CA5" w:rsidRPr="00810067" w:rsidRDefault="00810067" w:rsidP="008E685E">
            <w:pPr>
              <w:pStyle w:val="Zeile"/>
              <w:rPr>
                <w:bCs/>
                <w:color w:val="auto"/>
                <w:sz w:val="18"/>
                <w:szCs w:val="18"/>
              </w:rPr>
            </w:pPr>
            <w:r w:rsidRPr="00810067">
              <w:rPr>
                <w:bCs/>
                <w:color w:val="auto"/>
                <w:sz w:val="18"/>
                <w:szCs w:val="18"/>
              </w:rPr>
              <w:t>Feel free to include s</w:t>
            </w:r>
            <w:r>
              <w:rPr>
                <w:bCs/>
                <w:color w:val="auto"/>
                <w:sz w:val="18"/>
                <w:szCs w:val="18"/>
              </w:rPr>
              <w:t>creenshots, graphs or videos.</w:t>
            </w:r>
          </w:p>
        </w:tc>
      </w:tr>
      <w:tr w:rsidR="00EC5CA5" w:rsidRPr="00E92A8F" w14:paraId="6366A873" w14:textId="77777777" w:rsidTr="008E48EE">
        <w:trPr>
          <w:trHeight w:val="763"/>
        </w:trPr>
        <w:tc>
          <w:tcPr>
            <w:tcW w:w="2508" w:type="dxa"/>
            <w:gridSpan w:val="2"/>
            <w:vMerge/>
          </w:tcPr>
          <w:p w14:paraId="2B039B2C" w14:textId="77777777" w:rsidR="00EC5CA5" w:rsidRPr="00810067" w:rsidRDefault="00EC5CA5" w:rsidP="0027154F">
            <w:pPr>
              <w:pStyle w:val="Einfhrung"/>
              <w:shd w:val="clear" w:color="auto" w:fill="BA5490"/>
              <w:spacing w:after="120"/>
              <w:outlineLvl w:val="0"/>
              <w:rPr>
                <w:rFonts w:ascii="MetaBold-Roman" w:hAnsi="MetaBold-Roman"/>
                <w:b w:val="0"/>
                <w:bCs/>
                <w:color w:val="FFFFFF" w:themeColor="background1"/>
                <w:sz w:val="24"/>
                <w:szCs w:val="24"/>
              </w:rPr>
            </w:pPr>
          </w:p>
        </w:tc>
        <w:tc>
          <w:tcPr>
            <w:tcW w:w="6576" w:type="dxa"/>
            <w:gridSpan w:val="4"/>
            <w:tcBorders>
              <w:top w:val="nil"/>
              <w:bottom w:val="single" w:sz="4" w:space="0" w:color="auto"/>
            </w:tcBorders>
          </w:tcPr>
          <w:sdt>
            <w:sdtPr>
              <w:rPr>
                <w:rStyle w:val="Formatvorlage2"/>
              </w:rPr>
              <w:id w:val="-1930114627"/>
              <w:placeholder>
                <w:docPart w:val="40747E1C28424A5F8B3690D92CB46740"/>
              </w:placeholder>
              <w:showingPlcHdr/>
            </w:sdtPr>
            <w:sdtEndPr>
              <w:rPr>
                <w:rStyle w:val="Absatz-Standardschriftart"/>
                <w:b w:val="0"/>
                <w:bCs/>
                <w:color w:val="auto"/>
                <w:sz w:val="22"/>
                <w:szCs w:val="22"/>
                <w:lang w:val="de-DE"/>
              </w:rPr>
            </w:sdtEndPr>
            <w:sdtContent>
              <w:p w14:paraId="4464A04E" w14:textId="4DB78D8B" w:rsidR="00EC5CA5" w:rsidRPr="00E92A8F" w:rsidRDefault="00E92A8F" w:rsidP="00EC5CA5">
                <w:pPr>
                  <w:pStyle w:val="Einfhrung"/>
                  <w:spacing w:after="240"/>
                  <w:rPr>
                    <w:b w:val="0"/>
                    <w:szCs w:val="22"/>
                  </w:rPr>
                </w:pPr>
                <w:r w:rsidRPr="00E92A8F">
                  <w:rPr>
                    <w:rStyle w:val="Platzhaltertext"/>
                    <w:b w:val="0"/>
                    <w:bCs/>
                    <w:sz w:val="22"/>
                    <w:szCs w:val="22"/>
                  </w:rPr>
                  <w:t>Click or type here t</w:t>
                </w:r>
                <w:r>
                  <w:rPr>
                    <w:rStyle w:val="Platzhaltertext"/>
                    <w:b w:val="0"/>
                    <w:bCs/>
                    <w:sz w:val="22"/>
                    <w:szCs w:val="22"/>
                  </w:rPr>
                  <w:t>o enter text.</w:t>
                </w:r>
              </w:p>
            </w:sdtContent>
          </w:sdt>
        </w:tc>
      </w:tr>
      <w:tr w:rsidR="008E48EE" w:rsidRPr="005C6805" w14:paraId="1B240293" w14:textId="77777777" w:rsidTr="008E48EE">
        <w:trPr>
          <w:trHeight w:val="1116"/>
        </w:trPr>
        <w:tc>
          <w:tcPr>
            <w:tcW w:w="2508" w:type="dxa"/>
            <w:gridSpan w:val="2"/>
            <w:vMerge w:val="restart"/>
          </w:tcPr>
          <w:p w14:paraId="4FABA6FB" w14:textId="7B68F66D" w:rsidR="008E48EE" w:rsidRDefault="008E48EE"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5C6805">
              <w:rPr>
                <w:rFonts w:ascii="MetaBold-Roman" w:hAnsi="MetaBold-Roman"/>
                <w:b w:val="0"/>
                <w:bCs/>
                <w:color w:val="FFFFFF" w:themeColor="background1"/>
                <w:sz w:val="24"/>
                <w:szCs w:val="24"/>
                <w:lang w:val="de-DE"/>
              </w:rPr>
              <w:t>APPROACH &amp; RESULTS</w:t>
            </w:r>
          </w:p>
        </w:tc>
        <w:tc>
          <w:tcPr>
            <w:tcW w:w="6576" w:type="dxa"/>
            <w:gridSpan w:val="4"/>
            <w:tcBorders>
              <w:top w:val="single" w:sz="4" w:space="0" w:color="auto"/>
              <w:bottom w:val="nil"/>
            </w:tcBorders>
          </w:tcPr>
          <w:p w14:paraId="64FECC23" w14:textId="1E951822" w:rsidR="002014E4" w:rsidRPr="005C6805" w:rsidRDefault="005C6805" w:rsidP="002014E4">
            <w:pPr>
              <w:pStyle w:val="Zeile"/>
              <w:rPr>
                <w:szCs w:val="20"/>
              </w:rPr>
            </w:pPr>
            <w:r w:rsidRPr="005C6805">
              <w:rPr>
                <w:szCs w:val="20"/>
              </w:rPr>
              <w:t>How did you implement your good practice? Can your approach be broken down into specific steps or phases? How do you reflect on your method and the results? Can you report on any challenges or opportunities you encountered?</w:t>
            </w:r>
          </w:p>
          <w:p w14:paraId="0731C375" w14:textId="18AF5B2F" w:rsidR="008E48EE" w:rsidRPr="005C6805" w:rsidRDefault="005C6805" w:rsidP="008E48EE">
            <w:pPr>
              <w:pStyle w:val="Zeile"/>
              <w:rPr>
                <w:sz w:val="18"/>
                <w:szCs w:val="16"/>
              </w:rPr>
            </w:pPr>
            <w:r w:rsidRPr="005C6805">
              <w:rPr>
                <w:sz w:val="18"/>
                <w:szCs w:val="16"/>
              </w:rPr>
              <w:t>Tip: Make full use of the editor's features by including images, graphics, videos, or other engaging elements!</w:t>
            </w:r>
          </w:p>
        </w:tc>
      </w:tr>
      <w:tr w:rsidR="008E48EE" w:rsidRPr="00E92A8F" w14:paraId="2A50B419" w14:textId="77777777" w:rsidTr="008E48EE">
        <w:trPr>
          <w:trHeight w:val="675"/>
        </w:trPr>
        <w:tc>
          <w:tcPr>
            <w:tcW w:w="2508" w:type="dxa"/>
            <w:gridSpan w:val="2"/>
            <w:vMerge/>
          </w:tcPr>
          <w:p w14:paraId="59AEC9C4" w14:textId="77777777" w:rsidR="008E48EE" w:rsidRPr="005C6805" w:rsidRDefault="008E48EE" w:rsidP="0027154F">
            <w:pPr>
              <w:pStyle w:val="Einfhrung"/>
              <w:shd w:val="clear" w:color="auto" w:fill="BA5490"/>
              <w:spacing w:after="120"/>
              <w:outlineLvl w:val="0"/>
              <w:rPr>
                <w:rFonts w:ascii="MetaBold-Roman" w:hAnsi="MetaBold-Roman"/>
                <w:b w:val="0"/>
                <w:bCs/>
                <w:color w:val="FFFFFF" w:themeColor="background1"/>
                <w:sz w:val="24"/>
                <w:szCs w:val="24"/>
              </w:rPr>
            </w:pPr>
          </w:p>
        </w:tc>
        <w:tc>
          <w:tcPr>
            <w:tcW w:w="6576" w:type="dxa"/>
            <w:gridSpan w:val="4"/>
            <w:tcBorders>
              <w:top w:val="nil"/>
            </w:tcBorders>
          </w:tcPr>
          <w:sdt>
            <w:sdtPr>
              <w:rPr>
                <w:rStyle w:val="Formatvorlage2"/>
              </w:rPr>
              <w:id w:val="-2017461607"/>
              <w:placeholder>
                <w:docPart w:val="1FE0735C2F8A44A7AE0857E34065EE84"/>
              </w:placeholder>
              <w:showingPlcHdr/>
            </w:sdtPr>
            <w:sdtEndPr>
              <w:rPr>
                <w:rStyle w:val="Absatz-Standardschriftart"/>
                <w:b w:val="0"/>
                <w:bCs/>
                <w:color w:val="auto"/>
                <w:sz w:val="22"/>
                <w:szCs w:val="22"/>
                <w:lang w:val="de-DE"/>
              </w:rPr>
            </w:sdtEndPr>
            <w:sdtContent>
              <w:p w14:paraId="217F4397" w14:textId="2CD80713" w:rsidR="008E48EE" w:rsidRPr="00E92A8F" w:rsidRDefault="00E92A8F" w:rsidP="008E48EE">
                <w:pPr>
                  <w:pStyle w:val="Einfhrung"/>
                  <w:spacing w:after="240"/>
                  <w:rPr>
                    <w:szCs w:val="20"/>
                  </w:rPr>
                </w:pPr>
                <w:r w:rsidRPr="00E92A8F">
                  <w:rPr>
                    <w:rStyle w:val="Platzhaltertext"/>
                    <w:b w:val="0"/>
                    <w:bCs/>
                    <w:sz w:val="22"/>
                    <w:szCs w:val="22"/>
                  </w:rPr>
                  <w:t>Click or type here t</w:t>
                </w:r>
                <w:r>
                  <w:rPr>
                    <w:rStyle w:val="Platzhaltertext"/>
                    <w:b w:val="0"/>
                    <w:bCs/>
                    <w:sz w:val="22"/>
                    <w:szCs w:val="22"/>
                  </w:rPr>
                  <w:t>o enter text.</w:t>
                </w:r>
              </w:p>
            </w:sdtContent>
          </w:sdt>
        </w:tc>
      </w:tr>
      <w:tr w:rsidR="003B66F2" w:rsidRPr="00E92A8F" w14:paraId="4CEDBCF8" w14:textId="77777777" w:rsidTr="008E48EE">
        <w:trPr>
          <w:trHeight w:val="744"/>
        </w:trPr>
        <w:tc>
          <w:tcPr>
            <w:tcW w:w="2508" w:type="dxa"/>
            <w:gridSpan w:val="2"/>
          </w:tcPr>
          <w:p w14:paraId="212D6703" w14:textId="103D90A6" w:rsidR="003B66F2" w:rsidRDefault="002014E4"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TOOLS </w:t>
            </w:r>
            <w:r w:rsidR="005C6805">
              <w:rPr>
                <w:rFonts w:ascii="MetaBold-Roman" w:hAnsi="MetaBold-Roman"/>
                <w:b w:val="0"/>
                <w:bCs/>
                <w:color w:val="FFFFFF" w:themeColor="background1"/>
                <w:sz w:val="24"/>
                <w:szCs w:val="24"/>
                <w:lang w:val="de-DE"/>
              </w:rPr>
              <w:t>AND TECHNOLOGY</w:t>
            </w:r>
          </w:p>
        </w:tc>
        <w:tc>
          <w:tcPr>
            <w:tcW w:w="6576" w:type="dxa"/>
            <w:gridSpan w:val="4"/>
          </w:tcPr>
          <w:p w14:paraId="6C4F7975" w14:textId="16205D16" w:rsidR="00CC09AF" w:rsidRPr="005C6805" w:rsidRDefault="005C6805" w:rsidP="0027154F">
            <w:pPr>
              <w:pStyle w:val="Zeile"/>
              <w:rPr>
                <w:szCs w:val="20"/>
              </w:rPr>
            </w:pPr>
            <w:r w:rsidRPr="005C6805">
              <w:rPr>
                <w:szCs w:val="20"/>
              </w:rPr>
              <w:t>List the tool or combination of tools that are necessary for your module and briefly explain their functions. Do you have any specific recommendations – e.g. particular tools, devices or rooms needed</w:t>
            </w:r>
            <w:r>
              <w:rPr>
                <w:szCs w:val="20"/>
              </w:rPr>
              <w:t>?</w:t>
            </w:r>
          </w:p>
          <w:p w14:paraId="1295D8F8" w14:textId="2775C8D9" w:rsidR="005C6805" w:rsidRPr="005C6805" w:rsidRDefault="005C6805" w:rsidP="005C6805">
            <w:pPr>
              <w:pStyle w:val="Zeile"/>
              <w:rPr>
                <w:sz w:val="18"/>
                <w:szCs w:val="18"/>
              </w:rPr>
            </w:pPr>
            <w:r w:rsidRPr="005C6805">
              <w:rPr>
                <w:sz w:val="18"/>
                <w:szCs w:val="18"/>
              </w:rPr>
              <w:t>Tip: Create entries to add the tools you've used, or link to tools or infrastructure that have already been listed.</w:t>
            </w:r>
          </w:p>
          <w:p w14:paraId="1729C089" w14:textId="19B1642F" w:rsidR="003B66F2" w:rsidRPr="005C6805" w:rsidRDefault="003B66F2" w:rsidP="0027154F">
            <w:pPr>
              <w:pStyle w:val="Zeile"/>
              <w:rPr>
                <w:sz w:val="18"/>
                <w:szCs w:val="18"/>
              </w:rPr>
            </w:pPr>
          </w:p>
          <w:sdt>
            <w:sdtPr>
              <w:rPr>
                <w:rStyle w:val="Formatvorlage2"/>
              </w:rPr>
              <w:id w:val="749463219"/>
              <w:placeholder>
                <w:docPart w:val="91F0238113974C7A87D178AE32884184"/>
              </w:placeholder>
              <w:showingPlcHdr/>
            </w:sdtPr>
            <w:sdtEndPr>
              <w:rPr>
                <w:rStyle w:val="Absatz-Standardschriftart"/>
                <w:b w:val="0"/>
                <w:bCs/>
                <w:color w:val="auto"/>
                <w:sz w:val="22"/>
                <w:szCs w:val="22"/>
                <w:lang w:val="de-DE"/>
              </w:rPr>
            </w:sdtEndPr>
            <w:sdtContent>
              <w:p w14:paraId="65D58F77" w14:textId="1EBDD7DC" w:rsidR="004B4CDB" w:rsidRPr="00E92A8F" w:rsidRDefault="00E92A8F" w:rsidP="004B4CDB">
                <w:pPr>
                  <w:pStyle w:val="Einfhrung"/>
                  <w:spacing w:after="240"/>
                </w:pPr>
                <w:r w:rsidRPr="00E92A8F">
                  <w:rPr>
                    <w:rStyle w:val="Platzhaltertext"/>
                    <w:b w:val="0"/>
                    <w:bCs/>
                    <w:sz w:val="22"/>
                    <w:szCs w:val="22"/>
                  </w:rPr>
                  <w:t>Click or type here t</w:t>
                </w:r>
                <w:r>
                  <w:rPr>
                    <w:rStyle w:val="Platzhaltertext"/>
                    <w:b w:val="0"/>
                    <w:bCs/>
                    <w:sz w:val="22"/>
                    <w:szCs w:val="22"/>
                  </w:rPr>
                  <w:t>o enter text.</w:t>
                </w:r>
              </w:p>
            </w:sdtContent>
          </w:sdt>
        </w:tc>
      </w:tr>
      <w:tr w:rsidR="003B66F2" w:rsidRPr="00E92A8F" w14:paraId="610DB201" w14:textId="77777777" w:rsidTr="008E48EE">
        <w:trPr>
          <w:trHeight w:val="845"/>
        </w:trPr>
        <w:tc>
          <w:tcPr>
            <w:tcW w:w="2508" w:type="dxa"/>
            <w:gridSpan w:val="2"/>
          </w:tcPr>
          <w:p w14:paraId="74D011C9" w14:textId="36608E0B" w:rsidR="003B66F2" w:rsidRDefault="003B66F2" w:rsidP="0027154F">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5C6805">
              <w:rPr>
                <w:rFonts w:ascii="MetaBold-Roman" w:hAnsi="MetaBold-Roman"/>
                <w:b w:val="0"/>
                <w:bCs/>
                <w:color w:val="FFFFFF" w:themeColor="background1"/>
                <w:sz w:val="24"/>
                <w:szCs w:val="24"/>
                <w:lang w:val="de-DE"/>
              </w:rPr>
              <w:t>BIBLIOGRAPHY</w:t>
            </w:r>
          </w:p>
        </w:tc>
        <w:tc>
          <w:tcPr>
            <w:tcW w:w="6576" w:type="dxa"/>
            <w:gridSpan w:val="4"/>
          </w:tcPr>
          <w:p w14:paraId="3A07183B" w14:textId="0ED6AC99" w:rsidR="00DF098B" w:rsidRPr="005C6805" w:rsidRDefault="005C6805" w:rsidP="0027154F">
            <w:pPr>
              <w:pStyle w:val="Zeile"/>
              <w:rPr>
                <w:szCs w:val="20"/>
              </w:rPr>
            </w:pPr>
            <w:r w:rsidRPr="005C6805">
              <w:rPr>
                <w:bCs/>
                <w:szCs w:val="20"/>
              </w:rPr>
              <w:t>Here you can list references, supplementary literature, and recommended reading on the topic of your entry</w:t>
            </w:r>
          </w:p>
          <w:sdt>
            <w:sdtPr>
              <w:rPr>
                <w:rStyle w:val="Formatvorlage2"/>
              </w:rPr>
              <w:id w:val="1924832142"/>
              <w:placeholder>
                <w:docPart w:val="7A204BCC2EEC449789E40847E49D40AA"/>
              </w:placeholder>
              <w:showingPlcHdr/>
            </w:sdtPr>
            <w:sdtEndPr>
              <w:rPr>
                <w:rStyle w:val="Absatz-Standardschriftart"/>
                <w:b w:val="0"/>
                <w:bCs/>
                <w:color w:val="auto"/>
                <w:sz w:val="22"/>
                <w:szCs w:val="22"/>
                <w:lang w:val="de-DE"/>
              </w:rPr>
            </w:sdtEndPr>
            <w:sdtContent>
              <w:p w14:paraId="6D473D75" w14:textId="4D6B7EFB" w:rsidR="004B4CDB" w:rsidRPr="00E92A8F" w:rsidRDefault="00E92A8F" w:rsidP="004B4CDB">
                <w:pPr>
                  <w:pStyle w:val="Einfhrung"/>
                  <w:spacing w:after="240"/>
                  <w:rPr>
                    <w:b w:val="0"/>
                    <w:sz w:val="22"/>
                    <w:szCs w:val="22"/>
                  </w:rPr>
                </w:pPr>
                <w:r w:rsidRPr="00E92A8F">
                  <w:rPr>
                    <w:rStyle w:val="Platzhaltertext"/>
                    <w:b w:val="0"/>
                    <w:bCs/>
                    <w:sz w:val="22"/>
                    <w:szCs w:val="22"/>
                  </w:rPr>
                  <w:t>Click or type here t</w:t>
                </w:r>
                <w:r>
                  <w:rPr>
                    <w:rStyle w:val="Platzhaltertext"/>
                    <w:b w:val="0"/>
                    <w:bCs/>
                    <w:sz w:val="22"/>
                    <w:szCs w:val="22"/>
                  </w:rPr>
                  <w:t>o enter text.</w:t>
                </w:r>
              </w:p>
            </w:sdtContent>
          </w:sdt>
        </w:tc>
      </w:tr>
      <w:tr w:rsidR="00CC09AF" w:rsidRPr="0028365D" w14:paraId="25CCDA38" w14:textId="77777777" w:rsidTr="008E48EE">
        <w:trPr>
          <w:trHeight w:val="845"/>
        </w:trPr>
        <w:tc>
          <w:tcPr>
            <w:tcW w:w="2508" w:type="dxa"/>
            <w:gridSpan w:val="2"/>
          </w:tcPr>
          <w:sdt>
            <w:sdtPr>
              <w:rPr>
                <w:rFonts w:ascii="MetaBold-Roman" w:hAnsi="MetaBold-Roman"/>
                <w:b w:val="0"/>
                <w:bCs/>
                <w:color w:val="FFFFFF" w:themeColor="background1"/>
                <w:sz w:val="24"/>
                <w:szCs w:val="24"/>
                <w:lang w:val="de-DE"/>
              </w:rPr>
              <w:id w:val="943269619"/>
              <w:placeholder>
                <w:docPart w:val="DefaultPlaceholder_-1854013440"/>
              </w:placeholder>
            </w:sdtPr>
            <w:sdtEndPr/>
            <w:sdtContent>
              <w:p w14:paraId="373709CD" w14:textId="7E2FF4C6" w:rsidR="00CC09AF" w:rsidRDefault="00CC09AF" w:rsidP="008E685E">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5C6805">
                  <w:rPr>
                    <w:rFonts w:ascii="MetaBold-Roman" w:hAnsi="MetaBold-Roman"/>
                    <w:b w:val="0"/>
                    <w:bCs/>
                    <w:color w:val="FFFFFF" w:themeColor="background1"/>
                    <w:sz w:val="24"/>
                    <w:szCs w:val="24"/>
                    <w:lang w:val="de-DE"/>
                  </w:rPr>
                  <w:t>ADDITIONAL INFORMATION</w:t>
                </w:r>
              </w:p>
            </w:sdtContent>
          </w:sdt>
        </w:tc>
        <w:tc>
          <w:tcPr>
            <w:tcW w:w="6576" w:type="dxa"/>
            <w:gridSpan w:val="4"/>
          </w:tcPr>
          <w:sdt>
            <w:sdtPr>
              <w:rPr>
                <w:szCs w:val="20"/>
                <w:lang w:val="de-DE"/>
              </w:rPr>
              <w:id w:val="1493364875"/>
              <w:placeholder>
                <w:docPart w:val="DefaultPlaceholder_-1854013440"/>
              </w:placeholder>
            </w:sdtPr>
            <w:sdtEndPr/>
            <w:sdtContent>
              <w:p w14:paraId="7840ED91" w14:textId="79AD870B" w:rsidR="005C6805" w:rsidRPr="005C6805" w:rsidRDefault="005C6805" w:rsidP="005C6805">
                <w:pPr>
                  <w:pStyle w:val="Zeile"/>
                  <w:rPr>
                    <w:szCs w:val="20"/>
                  </w:rPr>
                </w:pPr>
                <w:sdt>
                  <w:sdtPr>
                    <w:rPr>
                      <w:szCs w:val="20"/>
                      <w:lang w:val="de-DE"/>
                    </w:rPr>
                    <w:id w:val="-1908908461"/>
                    <w:placeholder>
                      <w:docPart w:val="D59FF0EA95BB48C3BCFC039BD41B39E6"/>
                    </w:placeholder>
                  </w:sdtPr>
                  <w:sdtContent>
                    <w:r w:rsidRPr="005C6805">
                      <w:rPr>
                        <w:szCs w:val="20"/>
                      </w:rPr>
                      <w:t>Missing a category? You can add it here.</w:t>
                    </w:r>
                  </w:sdtContent>
                </w:sdt>
              </w:p>
              <w:p w14:paraId="557FE04D" w14:textId="6DE6C544" w:rsidR="00CC09AF" w:rsidRPr="00CC09AF" w:rsidRDefault="00E92A8F" w:rsidP="008E685E">
                <w:pPr>
                  <w:pStyle w:val="Zeile"/>
                  <w:rPr>
                    <w:szCs w:val="20"/>
                    <w:lang w:val="de-DE"/>
                  </w:rPr>
                </w:pPr>
              </w:p>
            </w:sdtContent>
          </w:sdt>
        </w:tc>
      </w:tr>
      <w:tr w:rsidR="008E685E" w:rsidRPr="005C6805" w14:paraId="5E76B10D" w14:textId="77777777" w:rsidTr="008E48EE">
        <w:trPr>
          <w:trHeight w:val="845"/>
        </w:trPr>
        <w:tc>
          <w:tcPr>
            <w:tcW w:w="2508" w:type="dxa"/>
            <w:gridSpan w:val="2"/>
          </w:tcPr>
          <w:p w14:paraId="2DF06CC4" w14:textId="594EF27D" w:rsidR="008E685E" w:rsidRDefault="008E685E" w:rsidP="008E685E">
            <w:pPr>
              <w:pStyle w:val="Einfhrung"/>
              <w:shd w:val="clear" w:color="auto" w:fill="BA5490"/>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5C6805">
              <w:rPr>
                <w:rFonts w:ascii="MetaBold-Roman" w:hAnsi="MetaBold-Roman"/>
                <w:b w:val="0"/>
                <w:bCs/>
                <w:color w:val="FFFFFF" w:themeColor="background1"/>
                <w:sz w:val="24"/>
                <w:szCs w:val="24"/>
                <w:lang w:val="de-DE"/>
              </w:rPr>
              <w:t>COMMENTS</w:t>
            </w:r>
          </w:p>
        </w:tc>
        <w:tc>
          <w:tcPr>
            <w:tcW w:w="6576" w:type="dxa"/>
            <w:gridSpan w:val="4"/>
          </w:tcPr>
          <w:sdt>
            <w:sdtPr>
              <w:rPr>
                <w:szCs w:val="20"/>
              </w:rPr>
              <w:id w:val="-1392190774"/>
              <w:placeholder>
                <w:docPart w:val="DefaultPlaceholder_-1854013438"/>
              </w:placeholder>
              <w:comboBox>
                <w:listItem w:value="Wählen Sie ein Element aus."/>
                <w:listItem w:displayText="Ja." w:value="Ja."/>
                <w:listItem w:displayText="Nein, lieber nicht." w:value="Nein, lieber nicht."/>
              </w:comboBox>
            </w:sdtPr>
            <w:sdtContent>
              <w:p w14:paraId="23307B03" w14:textId="3142285C" w:rsidR="008E685E" w:rsidRPr="005C6805" w:rsidRDefault="005C6805" w:rsidP="008E685E">
                <w:pPr>
                  <w:pStyle w:val="Zeile"/>
                  <w:rPr>
                    <w:szCs w:val="20"/>
                  </w:rPr>
                </w:pPr>
                <w:r w:rsidRPr="005C6805">
                  <w:rPr>
                    <w:szCs w:val="20"/>
                  </w:rPr>
                  <w:t>Should others be allowed to leave comments?</w:t>
                </w:r>
              </w:p>
            </w:sdtContent>
          </w:sdt>
          <w:p w14:paraId="7B89545F" w14:textId="3C1D9953" w:rsidR="008E685E" w:rsidRPr="005C6805" w:rsidRDefault="008E685E" w:rsidP="008E685E">
            <w:pPr>
              <w:pStyle w:val="Zeile"/>
              <w:rPr>
                <w:szCs w:val="20"/>
              </w:rPr>
            </w:pPr>
          </w:p>
        </w:tc>
      </w:tr>
    </w:tbl>
    <w:p w14:paraId="3523F01C" w14:textId="77777777" w:rsidR="00EE455A" w:rsidRPr="005C6805" w:rsidRDefault="00EE455A" w:rsidP="00D1545F">
      <w:pPr>
        <w:pStyle w:val="Kontrollkstchen"/>
        <w:ind w:left="0" w:firstLine="0"/>
        <w:rPr>
          <w:b/>
        </w:rPr>
      </w:pPr>
    </w:p>
    <w:sectPr w:rsidR="00EE455A" w:rsidRPr="005C6805"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40E43"/>
    <w:rsid w:val="00042D97"/>
    <w:rsid w:val="00054561"/>
    <w:rsid w:val="0006073D"/>
    <w:rsid w:val="00064BDC"/>
    <w:rsid w:val="00067BAA"/>
    <w:rsid w:val="0007133A"/>
    <w:rsid w:val="000714FA"/>
    <w:rsid w:val="00082E82"/>
    <w:rsid w:val="00086692"/>
    <w:rsid w:val="00094B97"/>
    <w:rsid w:val="00097AEC"/>
    <w:rsid w:val="000B504F"/>
    <w:rsid w:val="000B5220"/>
    <w:rsid w:val="000B61C3"/>
    <w:rsid w:val="000C516F"/>
    <w:rsid w:val="000D6FB5"/>
    <w:rsid w:val="000F00F1"/>
    <w:rsid w:val="000F30F7"/>
    <w:rsid w:val="00116044"/>
    <w:rsid w:val="00125EA3"/>
    <w:rsid w:val="00137A99"/>
    <w:rsid w:val="00144EA3"/>
    <w:rsid w:val="00146419"/>
    <w:rsid w:val="00147A20"/>
    <w:rsid w:val="00151483"/>
    <w:rsid w:val="001664D3"/>
    <w:rsid w:val="0017354C"/>
    <w:rsid w:val="001836BF"/>
    <w:rsid w:val="001851DD"/>
    <w:rsid w:val="001A4DB2"/>
    <w:rsid w:val="001A5625"/>
    <w:rsid w:val="001B693D"/>
    <w:rsid w:val="001E4B4D"/>
    <w:rsid w:val="001E6F75"/>
    <w:rsid w:val="001F5F6C"/>
    <w:rsid w:val="001F61D5"/>
    <w:rsid w:val="002014E4"/>
    <w:rsid w:val="00205402"/>
    <w:rsid w:val="00212ABB"/>
    <w:rsid w:val="00221AEF"/>
    <w:rsid w:val="00236FA3"/>
    <w:rsid w:val="00240026"/>
    <w:rsid w:val="00251F63"/>
    <w:rsid w:val="0025296B"/>
    <w:rsid w:val="00252D7F"/>
    <w:rsid w:val="002562CE"/>
    <w:rsid w:val="00275A40"/>
    <w:rsid w:val="0028365D"/>
    <w:rsid w:val="002863E3"/>
    <w:rsid w:val="0029485E"/>
    <w:rsid w:val="00294FF1"/>
    <w:rsid w:val="002A4FE1"/>
    <w:rsid w:val="002A7963"/>
    <w:rsid w:val="002C062B"/>
    <w:rsid w:val="002D0DB1"/>
    <w:rsid w:val="002D3629"/>
    <w:rsid w:val="002F3BB8"/>
    <w:rsid w:val="002F6EF7"/>
    <w:rsid w:val="003002BC"/>
    <w:rsid w:val="003035DA"/>
    <w:rsid w:val="00351C8A"/>
    <w:rsid w:val="00356469"/>
    <w:rsid w:val="00356B0F"/>
    <w:rsid w:val="00362014"/>
    <w:rsid w:val="003733A6"/>
    <w:rsid w:val="00376697"/>
    <w:rsid w:val="0038256D"/>
    <w:rsid w:val="003871D9"/>
    <w:rsid w:val="003A7D9D"/>
    <w:rsid w:val="003B640C"/>
    <w:rsid w:val="003B66F2"/>
    <w:rsid w:val="003C11EF"/>
    <w:rsid w:val="003C383A"/>
    <w:rsid w:val="003C6FEA"/>
    <w:rsid w:val="003D1B32"/>
    <w:rsid w:val="003D4DC5"/>
    <w:rsid w:val="003D673E"/>
    <w:rsid w:val="003F0DE5"/>
    <w:rsid w:val="0040257F"/>
    <w:rsid w:val="0040634A"/>
    <w:rsid w:val="004126A9"/>
    <w:rsid w:val="00416A4B"/>
    <w:rsid w:val="0045676C"/>
    <w:rsid w:val="004755D8"/>
    <w:rsid w:val="00481644"/>
    <w:rsid w:val="004970A1"/>
    <w:rsid w:val="004A2CC8"/>
    <w:rsid w:val="004B2309"/>
    <w:rsid w:val="004B461A"/>
    <w:rsid w:val="004B4CDB"/>
    <w:rsid w:val="004B5604"/>
    <w:rsid w:val="004C366D"/>
    <w:rsid w:val="004C6C41"/>
    <w:rsid w:val="004D7A8A"/>
    <w:rsid w:val="004E3132"/>
    <w:rsid w:val="004E3858"/>
    <w:rsid w:val="004F2F0E"/>
    <w:rsid w:val="004F4395"/>
    <w:rsid w:val="005124AD"/>
    <w:rsid w:val="00535995"/>
    <w:rsid w:val="005361AF"/>
    <w:rsid w:val="00536462"/>
    <w:rsid w:val="00537C9C"/>
    <w:rsid w:val="005443B6"/>
    <w:rsid w:val="00566760"/>
    <w:rsid w:val="0057103D"/>
    <w:rsid w:val="0058224E"/>
    <w:rsid w:val="00593BAB"/>
    <w:rsid w:val="00594B8F"/>
    <w:rsid w:val="005A234E"/>
    <w:rsid w:val="005C0FF8"/>
    <w:rsid w:val="005C6805"/>
    <w:rsid w:val="005E2C88"/>
    <w:rsid w:val="005F0E29"/>
    <w:rsid w:val="005F6C13"/>
    <w:rsid w:val="006030ED"/>
    <w:rsid w:val="00622D28"/>
    <w:rsid w:val="0063236A"/>
    <w:rsid w:val="00632991"/>
    <w:rsid w:val="00644CC6"/>
    <w:rsid w:val="006676AB"/>
    <w:rsid w:val="00670A62"/>
    <w:rsid w:val="00675754"/>
    <w:rsid w:val="00677ED4"/>
    <w:rsid w:val="006832A4"/>
    <w:rsid w:val="00685367"/>
    <w:rsid w:val="00686696"/>
    <w:rsid w:val="00694E8F"/>
    <w:rsid w:val="006A09A4"/>
    <w:rsid w:val="006A79B1"/>
    <w:rsid w:val="006D14CB"/>
    <w:rsid w:val="006E0AF4"/>
    <w:rsid w:val="00700BE4"/>
    <w:rsid w:val="007039EB"/>
    <w:rsid w:val="00704281"/>
    <w:rsid w:val="00727389"/>
    <w:rsid w:val="00730026"/>
    <w:rsid w:val="00732262"/>
    <w:rsid w:val="00733D60"/>
    <w:rsid w:val="00746031"/>
    <w:rsid w:val="007A192C"/>
    <w:rsid w:val="007A7518"/>
    <w:rsid w:val="007C4FB8"/>
    <w:rsid w:val="007E0E29"/>
    <w:rsid w:val="007F4AEA"/>
    <w:rsid w:val="007F6790"/>
    <w:rsid w:val="00810067"/>
    <w:rsid w:val="00836092"/>
    <w:rsid w:val="00855824"/>
    <w:rsid w:val="00857B6F"/>
    <w:rsid w:val="008600AE"/>
    <w:rsid w:val="00866364"/>
    <w:rsid w:val="00881D3E"/>
    <w:rsid w:val="008865DF"/>
    <w:rsid w:val="00892668"/>
    <w:rsid w:val="008A0A8E"/>
    <w:rsid w:val="008A6BED"/>
    <w:rsid w:val="008A7AA7"/>
    <w:rsid w:val="008C3A6A"/>
    <w:rsid w:val="008D4C75"/>
    <w:rsid w:val="008E16ED"/>
    <w:rsid w:val="008E3041"/>
    <w:rsid w:val="008E48EE"/>
    <w:rsid w:val="008E4FCB"/>
    <w:rsid w:val="008E685E"/>
    <w:rsid w:val="008F08AE"/>
    <w:rsid w:val="008F43A2"/>
    <w:rsid w:val="009059EA"/>
    <w:rsid w:val="00917A5F"/>
    <w:rsid w:val="00921731"/>
    <w:rsid w:val="0092651F"/>
    <w:rsid w:val="00954B55"/>
    <w:rsid w:val="00961585"/>
    <w:rsid w:val="009620BA"/>
    <w:rsid w:val="009654CB"/>
    <w:rsid w:val="009665CA"/>
    <w:rsid w:val="0098095B"/>
    <w:rsid w:val="009A10EE"/>
    <w:rsid w:val="009A22C6"/>
    <w:rsid w:val="009B67EE"/>
    <w:rsid w:val="009B7C5E"/>
    <w:rsid w:val="009C5A91"/>
    <w:rsid w:val="009D4996"/>
    <w:rsid w:val="009E562C"/>
    <w:rsid w:val="009F54C8"/>
    <w:rsid w:val="009F6A5E"/>
    <w:rsid w:val="009F6E8B"/>
    <w:rsid w:val="00A00EF5"/>
    <w:rsid w:val="00A11E63"/>
    <w:rsid w:val="00A34676"/>
    <w:rsid w:val="00A46D63"/>
    <w:rsid w:val="00A55548"/>
    <w:rsid w:val="00A674FB"/>
    <w:rsid w:val="00A9306C"/>
    <w:rsid w:val="00AB0992"/>
    <w:rsid w:val="00AB0E23"/>
    <w:rsid w:val="00AB2133"/>
    <w:rsid w:val="00AC5C12"/>
    <w:rsid w:val="00AD228E"/>
    <w:rsid w:val="00AF68BE"/>
    <w:rsid w:val="00B01852"/>
    <w:rsid w:val="00B053B1"/>
    <w:rsid w:val="00B232E7"/>
    <w:rsid w:val="00B307D5"/>
    <w:rsid w:val="00B46F32"/>
    <w:rsid w:val="00B5136E"/>
    <w:rsid w:val="00B61473"/>
    <w:rsid w:val="00B630B0"/>
    <w:rsid w:val="00B66867"/>
    <w:rsid w:val="00B72AF3"/>
    <w:rsid w:val="00B72E64"/>
    <w:rsid w:val="00B74466"/>
    <w:rsid w:val="00B939D3"/>
    <w:rsid w:val="00B97142"/>
    <w:rsid w:val="00BA1A79"/>
    <w:rsid w:val="00BA3EC1"/>
    <w:rsid w:val="00BB30A0"/>
    <w:rsid w:val="00BC0CD0"/>
    <w:rsid w:val="00BD3A66"/>
    <w:rsid w:val="00BD72BF"/>
    <w:rsid w:val="00C34E2B"/>
    <w:rsid w:val="00C35405"/>
    <w:rsid w:val="00C46837"/>
    <w:rsid w:val="00C65B7E"/>
    <w:rsid w:val="00C9614E"/>
    <w:rsid w:val="00CB56E9"/>
    <w:rsid w:val="00CC09AF"/>
    <w:rsid w:val="00CC60F2"/>
    <w:rsid w:val="00CD2919"/>
    <w:rsid w:val="00CD4847"/>
    <w:rsid w:val="00CE21B8"/>
    <w:rsid w:val="00D00F27"/>
    <w:rsid w:val="00D0334A"/>
    <w:rsid w:val="00D107A5"/>
    <w:rsid w:val="00D1545F"/>
    <w:rsid w:val="00D2275F"/>
    <w:rsid w:val="00D246BE"/>
    <w:rsid w:val="00D26F8A"/>
    <w:rsid w:val="00D337E7"/>
    <w:rsid w:val="00D34985"/>
    <w:rsid w:val="00D466C8"/>
    <w:rsid w:val="00D901EB"/>
    <w:rsid w:val="00D913E3"/>
    <w:rsid w:val="00D956C2"/>
    <w:rsid w:val="00DA1018"/>
    <w:rsid w:val="00DB5403"/>
    <w:rsid w:val="00DC7873"/>
    <w:rsid w:val="00DE07DA"/>
    <w:rsid w:val="00DE7E14"/>
    <w:rsid w:val="00DF098B"/>
    <w:rsid w:val="00DF6BAE"/>
    <w:rsid w:val="00E13E6F"/>
    <w:rsid w:val="00E25039"/>
    <w:rsid w:val="00E566B8"/>
    <w:rsid w:val="00E77ECD"/>
    <w:rsid w:val="00E92A8F"/>
    <w:rsid w:val="00EA2EC9"/>
    <w:rsid w:val="00EA6F29"/>
    <w:rsid w:val="00EC2B7D"/>
    <w:rsid w:val="00EC4F32"/>
    <w:rsid w:val="00EC5CA5"/>
    <w:rsid w:val="00EC6214"/>
    <w:rsid w:val="00ED015C"/>
    <w:rsid w:val="00ED727B"/>
    <w:rsid w:val="00EE1CD0"/>
    <w:rsid w:val="00EE455A"/>
    <w:rsid w:val="00F220C8"/>
    <w:rsid w:val="00F26D71"/>
    <w:rsid w:val="00F5370F"/>
    <w:rsid w:val="00F67C00"/>
    <w:rsid w:val="00F71D68"/>
    <w:rsid w:val="00F80CED"/>
    <w:rsid w:val="00F87308"/>
    <w:rsid w:val="00F92D35"/>
    <w:rsid w:val="00F92D39"/>
    <w:rsid w:val="00F963B3"/>
    <w:rsid w:val="00FA2B6E"/>
    <w:rsid w:val="00FB23F6"/>
    <w:rsid w:val="00FC2F76"/>
    <w:rsid w:val="00FC3932"/>
    <w:rsid w:val="00FC54FB"/>
    <w:rsid w:val="00FD229A"/>
    <w:rsid w:val="00FD27C4"/>
    <w:rsid w:val="00FE5D9E"/>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685E"/>
    <w:pPr>
      <w:spacing w:before="120" w:after="120"/>
    </w:pPr>
    <w:rPr>
      <w:rFonts w:ascii="MetaNormal-Roman" w:hAnsi="MetaNormal-Roman"/>
      <w:color w:val="373545" w:themeColor="text1"/>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color w:val="000000" w:themeColor="text2"/>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8E685E"/>
    <w:rPr>
      <w:rFonts w:ascii="MetaNormal-Roman" w:hAnsi="MetaNormal-Roman"/>
      <w:sz w:val="22"/>
    </w:rPr>
  </w:style>
  <w:style w:type="character" w:customStyle="1" w:styleId="Formatvorlage2">
    <w:name w:val="Formatvorlage2"/>
    <w:basedOn w:val="Absatz-Standardschriftart"/>
    <w:uiPriority w:val="1"/>
    <w:rsid w:val="009F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697007826">
      <w:bodyDiv w:val="1"/>
      <w:marLeft w:val="0"/>
      <w:marRight w:val="0"/>
      <w:marTop w:val="0"/>
      <w:marBottom w:val="0"/>
      <w:divBdr>
        <w:top w:val="none" w:sz="0" w:space="0" w:color="auto"/>
        <w:left w:val="none" w:sz="0" w:space="0" w:color="auto"/>
        <w:bottom w:val="none" w:sz="0" w:space="0" w:color="auto"/>
        <w:right w:val="none" w:sz="0" w:space="0" w:color="auto"/>
      </w:divBdr>
      <w:divsChild>
        <w:div w:id="854461778">
          <w:marLeft w:val="0"/>
          <w:marRight w:val="0"/>
          <w:marTop w:val="0"/>
          <w:marBottom w:val="0"/>
          <w:divBdr>
            <w:top w:val="none" w:sz="0" w:space="0" w:color="auto"/>
            <w:left w:val="none" w:sz="0" w:space="0" w:color="auto"/>
            <w:bottom w:val="none" w:sz="0" w:space="0" w:color="auto"/>
            <w:right w:val="none" w:sz="0" w:space="0" w:color="auto"/>
          </w:divBdr>
        </w:div>
        <w:div w:id="25184949">
          <w:marLeft w:val="0"/>
          <w:marRight w:val="0"/>
          <w:marTop w:val="0"/>
          <w:marBottom w:val="0"/>
          <w:divBdr>
            <w:top w:val="none" w:sz="0" w:space="0" w:color="auto"/>
            <w:left w:val="none" w:sz="0" w:space="0" w:color="auto"/>
            <w:bottom w:val="none" w:sz="0" w:space="0" w:color="auto"/>
            <w:right w:val="none" w:sz="0" w:space="0" w:color="auto"/>
          </w:divBdr>
        </w:div>
      </w:divsChild>
    </w:div>
    <w:div w:id="700324808">
      <w:bodyDiv w:val="1"/>
      <w:marLeft w:val="0"/>
      <w:marRight w:val="0"/>
      <w:marTop w:val="0"/>
      <w:marBottom w:val="0"/>
      <w:divBdr>
        <w:top w:val="none" w:sz="0" w:space="0" w:color="auto"/>
        <w:left w:val="none" w:sz="0" w:space="0" w:color="auto"/>
        <w:bottom w:val="none" w:sz="0" w:space="0" w:color="auto"/>
        <w:right w:val="none" w:sz="0" w:space="0" w:color="auto"/>
      </w:divBdr>
      <w:divsChild>
        <w:div w:id="1887987773">
          <w:marLeft w:val="0"/>
          <w:marRight w:val="0"/>
          <w:marTop w:val="0"/>
          <w:marBottom w:val="0"/>
          <w:divBdr>
            <w:top w:val="none" w:sz="0" w:space="0" w:color="auto"/>
            <w:left w:val="none" w:sz="0" w:space="0" w:color="auto"/>
            <w:bottom w:val="none" w:sz="0" w:space="0" w:color="auto"/>
            <w:right w:val="none" w:sz="0" w:space="0" w:color="auto"/>
          </w:divBdr>
        </w:div>
        <w:div w:id="118913821">
          <w:marLeft w:val="0"/>
          <w:marRight w:val="0"/>
          <w:marTop w:val="0"/>
          <w:marBottom w:val="0"/>
          <w:divBdr>
            <w:top w:val="none" w:sz="0" w:space="0" w:color="auto"/>
            <w:left w:val="none" w:sz="0" w:space="0" w:color="auto"/>
            <w:bottom w:val="none" w:sz="0" w:space="0" w:color="auto"/>
            <w:right w:val="none" w:sz="0" w:space="0" w:color="auto"/>
          </w:divBdr>
        </w:div>
      </w:divsChild>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652833813">
      <w:bodyDiv w:val="1"/>
      <w:marLeft w:val="0"/>
      <w:marRight w:val="0"/>
      <w:marTop w:val="0"/>
      <w:marBottom w:val="0"/>
      <w:divBdr>
        <w:top w:val="none" w:sz="0" w:space="0" w:color="auto"/>
        <w:left w:val="none" w:sz="0" w:space="0" w:color="auto"/>
        <w:bottom w:val="none" w:sz="0" w:space="0" w:color="auto"/>
        <w:right w:val="none" w:sz="0" w:space="0" w:color="auto"/>
      </w:divBdr>
      <w:divsChild>
        <w:div w:id="1701316328">
          <w:marLeft w:val="0"/>
          <w:marRight w:val="0"/>
          <w:marTop w:val="0"/>
          <w:marBottom w:val="0"/>
          <w:divBdr>
            <w:top w:val="none" w:sz="0" w:space="0" w:color="auto"/>
            <w:left w:val="none" w:sz="0" w:space="0" w:color="auto"/>
            <w:bottom w:val="none" w:sz="0" w:space="0" w:color="auto"/>
            <w:right w:val="none" w:sz="0" w:space="0" w:color="auto"/>
          </w:divBdr>
        </w:div>
        <w:div w:id="1907256710">
          <w:marLeft w:val="0"/>
          <w:marRight w:val="0"/>
          <w:marTop w:val="0"/>
          <w:marBottom w:val="0"/>
          <w:divBdr>
            <w:top w:val="none" w:sz="0" w:space="0" w:color="auto"/>
            <w:left w:val="none" w:sz="0" w:space="0" w:color="auto"/>
            <w:bottom w:val="none" w:sz="0" w:space="0" w:color="auto"/>
            <w:right w:val="none" w:sz="0" w:space="0" w:color="auto"/>
          </w:divBdr>
        </w:div>
      </w:divsChild>
    </w:div>
    <w:div w:id="1690569318">
      <w:bodyDiv w:val="1"/>
      <w:marLeft w:val="0"/>
      <w:marRight w:val="0"/>
      <w:marTop w:val="0"/>
      <w:marBottom w:val="0"/>
      <w:divBdr>
        <w:top w:val="none" w:sz="0" w:space="0" w:color="auto"/>
        <w:left w:val="none" w:sz="0" w:space="0" w:color="auto"/>
        <w:bottom w:val="none" w:sz="0" w:space="0" w:color="auto"/>
        <w:right w:val="none" w:sz="0" w:space="0" w:color="auto"/>
      </w:divBdr>
      <w:divsChild>
        <w:div w:id="685712006">
          <w:marLeft w:val="0"/>
          <w:marRight w:val="0"/>
          <w:marTop w:val="0"/>
          <w:marBottom w:val="0"/>
          <w:divBdr>
            <w:top w:val="none" w:sz="0" w:space="0" w:color="auto"/>
            <w:left w:val="none" w:sz="0" w:space="0" w:color="auto"/>
            <w:bottom w:val="none" w:sz="0" w:space="0" w:color="auto"/>
            <w:right w:val="none" w:sz="0" w:space="0" w:color="auto"/>
          </w:divBdr>
        </w:div>
        <w:div w:id="46613898">
          <w:marLeft w:val="0"/>
          <w:marRight w:val="0"/>
          <w:marTop w:val="0"/>
          <w:marBottom w:val="0"/>
          <w:divBdr>
            <w:top w:val="none" w:sz="0" w:space="0" w:color="auto"/>
            <w:left w:val="none" w:sz="0" w:space="0" w:color="auto"/>
            <w:bottom w:val="none" w:sz="0" w:space="0" w:color="auto"/>
            <w:right w:val="none" w:sz="0" w:space="0" w:color="auto"/>
          </w:divBdr>
        </w:div>
      </w:divsChild>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891F8A-557D-448D-BAD9-CD008D8C9EA7}"/>
      </w:docPartPr>
      <w:docPartBody>
        <w:p w:rsidR="00104CF5" w:rsidRDefault="00104CF5">
          <w:r w:rsidRPr="00A80963">
            <w:rPr>
              <w:rStyle w:val="Platzhaltertext"/>
            </w:rPr>
            <w:t>Klicken oder tippen Sie hier, um Text einzugeben.</w:t>
          </w:r>
        </w:p>
      </w:docPartBody>
    </w:docPart>
    <w:docPart>
      <w:docPartPr>
        <w:name w:val="44F576BF81A84F0990943648A9188D38"/>
        <w:category>
          <w:name w:val="Allgemein"/>
          <w:gallery w:val="placeholder"/>
        </w:category>
        <w:types>
          <w:type w:val="bbPlcHdr"/>
        </w:types>
        <w:behaviors>
          <w:behavior w:val="content"/>
        </w:behaviors>
        <w:guid w:val="{420D6A55-DD3E-4821-8B81-2A9D04C2A7C1}"/>
      </w:docPartPr>
      <w:docPartBody>
        <w:p w:rsidR="00FC723B" w:rsidRDefault="00EF39E9" w:rsidP="00EF39E9">
          <w:pPr>
            <w:pStyle w:val="44F576BF81A84F0990943648A9188D38"/>
          </w:pPr>
          <w:r w:rsidRPr="00CC60F2">
            <w:rPr>
              <w:color w:val="0F9ED5" w:themeColor="accent4"/>
              <w:lang w:val="de-DE"/>
            </w:rPr>
            <w:t>Klicke oder tippe, um ein Datum einzugeben.</w:t>
          </w:r>
        </w:p>
      </w:docPartBody>
    </w:docPart>
    <w:docPart>
      <w:docPartPr>
        <w:name w:val="CBD726C7BCE2426192914DF6A9E4313D"/>
        <w:category>
          <w:name w:val="Allgemein"/>
          <w:gallery w:val="placeholder"/>
        </w:category>
        <w:types>
          <w:type w:val="bbPlcHdr"/>
        </w:types>
        <w:behaviors>
          <w:behavior w:val="content"/>
        </w:behaviors>
        <w:guid w:val="{60F9EF3C-A908-4329-959C-49E33739D15C}"/>
      </w:docPartPr>
      <w:docPartBody>
        <w:p w:rsidR="00766243" w:rsidRDefault="00EF39E9" w:rsidP="00EF39E9">
          <w:pPr>
            <w:pStyle w:val="CBD726C7BCE2426192914DF6A9E4313D"/>
          </w:pPr>
          <w:r w:rsidRPr="00FC3932">
            <w:rPr>
              <w:rStyle w:val="Platzhaltertext"/>
              <w:lang w:val="de-DE"/>
            </w:rPr>
            <w:t xml:space="preserve">Klicke oder tippe hier, um </w:t>
          </w:r>
          <w:r>
            <w:rPr>
              <w:rStyle w:val="Platzhaltertext"/>
              <w:lang w:val="de-DE"/>
            </w:rPr>
            <w:t>Autor:innen</w:t>
          </w:r>
          <w:r w:rsidRPr="00FC3932">
            <w:rPr>
              <w:rStyle w:val="Platzhaltertext"/>
              <w:lang w:val="de-DE"/>
            </w:rPr>
            <w:t xml:space="preserve"> einzugeben.</w:t>
          </w:r>
        </w:p>
      </w:docPartBody>
    </w:docPart>
    <w:docPart>
      <w:docPartPr>
        <w:name w:val="6431F697DBD645E79CE1EEEC4EDFBF05"/>
        <w:category>
          <w:name w:val="Allgemein"/>
          <w:gallery w:val="placeholder"/>
        </w:category>
        <w:types>
          <w:type w:val="bbPlcHdr"/>
        </w:types>
        <w:behaviors>
          <w:behavior w:val="content"/>
        </w:behaviors>
        <w:guid w:val="{917C9DF0-A9C8-43C1-92D5-E46A9225FE8B}"/>
      </w:docPartPr>
      <w:docPartBody>
        <w:p w:rsidR="00766243" w:rsidRDefault="00EF39E9" w:rsidP="00EF39E9">
          <w:pPr>
            <w:pStyle w:val="6431F697DBD645E79CE1EEEC4EDFBF05"/>
          </w:pPr>
          <w:r w:rsidRPr="004B4CDB">
            <w:rPr>
              <w:rStyle w:val="Platzhaltertext"/>
              <w:b w:val="0"/>
              <w:bCs/>
              <w:sz w:val="22"/>
              <w:szCs w:val="22"/>
              <w:lang w:val="de-DE"/>
            </w:rPr>
            <w:t>Klicke oder tippe hier, um Text einzugeben.</w:t>
          </w:r>
        </w:p>
      </w:docPartBody>
    </w:docPart>
    <w:docPart>
      <w:docPartPr>
        <w:name w:val="40747E1C28424A5F8B3690D92CB46740"/>
        <w:category>
          <w:name w:val="Allgemein"/>
          <w:gallery w:val="placeholder"/>
        </w:category>
        <w:types>
          <w:type w:val="bbPlcHdr"/>
        </w:types>
        <w:behaviors>
          <w:behavior w:val="content"/>
        </w:behaviors>
        <w:guid w:val="{AB6CCACB-E4CB-478E-98DA-18A5DDFD7AD7}"/>
      </w:docPartPr>
      <w:docPartBody>
        <w:p w:rsidR="00766243" w:rsidRDefault="00EF39E9" w:rsidP="00EF39E9">
          <w:pPr>
            <w:pStyle w:val="40747E1C28424A5F8B3690D92CB46740"/>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1FE0735C2F8A44A7AE0857E34065EE84"/>
        <w:category>
          <w:name w:val="Allgemein"/>
          <w:gallery w:val="placeholder"/>
        </w:category>
        <w:types>
          <w:type w:val="bbPlcHdr"/>
        </w:types>
        <w:behaviors>
          <w:behavior w:val="content"/>
        </w:behaviors>
        <w:guid w:val="{BF6CAF6A-93E3-44B6-A3D8-E7A2A274EF3B}"/>
      </w:docPartPr>
      <w:docPartBody>
        <w:p w:rsidR="00766243" w:rsidRDefault="00EF39E9" w:rsidP="00EF39E9">
          <w:pPr>
            <w:pStyle w:val="1FE0735C2F8A44A7AE0857E34065EE84"/>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DefaultPlaceholder_-1854013438"/>
        <w:category>
          <w:name w:val="Allgemein"/>
          <w:gallery w:val="placeholder"/>
        </w:category>
        <w:types>
          <w:type w:val="bbPlcHdr"/>
        </w:types>
        <w:behaviors>
          <w:behavior w:val="content"/>
        </w:behaviors>
        <w:guid w:val="{804CE96E-7755-4BEA-B08B-B7729B05165F}"/>
      </w:docPartPr>
      <w:docPartBody>
        <w:p w:rsidR="00766243" w:rsidRDefault="00766243">
          <w:r w:rsidRPr="008237CC">
            <w:rPr>
              <w:rStyle w:val="Platzhaltertext"/>
            </w:rPr>
            <w:t>Wählen Sie ein Element aus.</w:t>
          </w:r>
        </w:p>
      </w:docPartBody>
    </w:docPart>
    <w:docPart>
      <w:docPartPr>
        <w:name w:val="91F0238113974C7A87D178AE32884184"/>
        <w:category>
          <w:name w:val="Allgemein"/>
          <w:gallery w:val="placeholder"/>
        </w:category>
        <w:types>
          <w:type w:val="bbPlcHdr"/>
        </w:types>
        <w:behaviors>
          <w:behavior w:val="content"/>
        </w:behaviors>
        <w:guid w:val="{639793A9-3C94-4658-8BCC-5C8FC2F0151F}"/>
      </w:docPartPr>
      <w:docPartBody>
        <w:p w:rsidR="00960755" w:rsidRDefault="00EF39E9" w:rsidP="00EF39E9">
          <w:pPr>
            <w:pStyle w:val="91F0238113974C7A87D178AE328841841"/>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7A204BCC2EEC449789E40847E49D40AA"/>
        <w:category>
          <w:name w:val="Allgemein"/>
          <w:gallery w:val="placeholder"/>
        </w:category>
        <w:types>
          <w:type w:val="bbPlcHdr"/>
        </w:types>
        <w:behaviors>
          <w:behavior w:val="content"/>
        </w:behaviors>
        <w:guid w:val="{59DE31D7-FAF4-4590-B134-E12F9A8F4D6E}"/>
      </w:docPartPr>
      <w:docPartBody>
        <w:p w:rsidR="00960755" w:rsidRDefault="00EF39E9" w:rsidP="00EF39E9">
          <w:pPr>
            <w:pStyle w:val="7A204BCC2EEC449789E40847E49D40AA1"/>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D59FF0EA95BB48C3BCFC039BD41B39E6"/>
        <w:category>
          <w:name w:val="Allgemein"/>
          <w:gallery w:val="placeholder"/>
        </w:category>
        <w:types>
          <w:type w:val="bbPlcHdr"/>
        </w:types>
        <w:behaviors>
          <w:behavior w:val="content"/>
        </w:behaviors>
        <w:guid w:val="{8C7AF564-4A38-4866-BF9B-53521F4BD90D}"/>
      </w:docPartPr>
      <w:docPartBody>
        <w:p w:rsidR="00EF39E9" w:rsidRDefault="00EF39E9" w:rsidP="00EF39E9">
          <w:pPr>
            <w:pStyle w:val="D59FF0EA95BB48C3BCFC039BD41B39E6"/>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40E43"/>
    <w:rsid w:val="000C7F75"/>
    <w:rsid w:val="00104CF5"/>
    <w:rsid w:val="0017354C"/>
    <w:rsid w:val="003035DA"/>
    <w:rsid w:val="0040634A"/>
    <w:rsid w:val="004E3132"/>
    <w:rsid w:val="00535995"/>
    <w:rsid w:val="00694E8F"/>
    <w:rsid w:val="00766243"/>
    <w:rsid w:val="007C4FB8"/>
    <w:rsid w:val="007D6265"/>
    <w:rsid w:val="00917A5F"/>
    <w:rsid w:val="0092651F"/>
    <w:rsid w:val="00960755"/>
    <w:rsid w:val="00A52A15"/>
    <w:rsid w:val="00B177F8"/>
    <w:rsid w:val="00D901EB"/>
    <w:rsid w:val="00DE7E14"/>
    <w:rsid w:val="00EF39E9"/>
    <w:rsid w:val="00FC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F39E9"/>
  </w:style>
  <w:style w:type="paragraph" w:customStyle="1" w:styleId="8FE57DD2D5A94CED8656077610E8F758">
    <w:name w:val="8FE57DD2D5A94CED8656077610E8F758"/>
    <w:rsid w:val="00EF39E9"/>
  </w:style>
  <w:style w:type="paragraph" w:customStyle="1" w:styleId="52108184753C4B7CAE277DD069D3EE59">
    <w:name w:val="52108184753C4B7CAE277DD069D3EE59"/>
    <w:rsid w:val="00EF39E9"/>
  </w:style>
  <w:style w:type="paragraph" w:customStyle="1" w:styleId="7F6FAE254D244A66A0E18933A1C899D7">
    <w:name w:val="7F6FAE254D244A66A0E18933A1C899D7"/>
    <w:rsid w:val="00EF39E9"/>
  </w:style>
  <w:style w:type="paragraph" w:customStyle="1" w:styleId="D59FF0EA95BB48C3BCFC039BD41B39E6">
    <w:name w:val="D59FF0EA95BB48C3BCFC039BD41B39E6"/>
    <w:rsid w:val="00EF39E9"/>
  </w:style>
  <w:style w:type="paragraph" w:customStyle="1" w:styleId="CBD726C7BCE2426192914DF6A9E4313D">
    <w:name w:val="CBD726C7BCE2426192914DF6A9E4313D"/>
    <w:rsid w:val="00EF39E9"/>
    <w:pPr>
      <w:spacing w:before="50" w:after="50" w:line="240" w:lineRule="auto"/>
    </w:pPr>
    <w:rPr>
      <w:rFonts w:ascii="MetaNormal-Roman" w:eastAsiaTheme="minorHAnsi" w:hAnsi="MetaNormal-Roman"/>
      <w:color w:val="000000" w:themeColor="text1"/>
      <w:kern w:val="0"/>
      <w:sz w:val="22"/>
      <w:szCs w:val="22"/>
      <w:lang w:val="en-US" w:eastAsia="en-US"/>
      <w14:ligatures w14:val="none"/>
    </w:rPr>
  </w:style>
  <w:style w:type="paragraph" w:customStyle="1" w:styleId="44F576BF81A84F0990943648A9188D38">
    <w:name w:val="44F576BF81A84F0990943648A9188D38"/>
    <w:rsid w:val="00EF39E9"/>
    <w:pPr>
      <w:spacing w:before="50" w:after="50" w:line="240" w:lineRule="auto"/>
    </w:pPr>
    <w:rPr>
      <w:rFonts w:ascii="MetaNormal-Roman" w:eastAsiaTheme="minorHAnsi" w:hAnsi="MetaNormal-Roman"/>
      <w:color w:val="000000" w:themeColor="text1"/>
      <w:kern w:val="0"/>
      <w:sz w:val="22"/>
      <w:szCs w:val="22"/>
      <w:lang w:val="en-US" w:eastAsia="en-US"/>
      <w14:ligatures w14:val="none"/>
    </w:rPr>
  </w:style>
  <w:style w:type="paragraph" w:customStyle="1" w:styleId="6431F697DBD645E79CE1EEEC4EDFBF05">
    <w:name w:val="6431F697DBD645E79CE1EEEC4EDFBF05"/>
    <w:rsid w:val="00EF39E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40747E1C28424A5F8B3690D92CB46740">
    <w:name w:val="40747E1C28424A5F8B3690D92CB46740"/>
    <w:rsid w:val="00EF39E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1FE0735C2F8A44A7AE0857E34065EE84">
    <w:name w:val="1FE0735C2F8A44A7AE0857E34065EE84"/>
    <w:rsid w:val="00EF39E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91F0238113974C7A87D178AE328841841">
    <w:name w:val="91F0238113974C7A87D178AE328841841"/>
    <w:rsid w:val="00EF39E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 w:type="paragraph" w:customStyle="1" w:styleId="7A204BCC2EEC449789E40847E49D40AA1">
    <w:name w:val="7A204BCC2EEC449789E40847E49D40AA1"/>
    <w:rsid w:val="00EF39E9"/>
    <w:pPr>
      <w:spacing w:before="120" w:after="200" w:line="240" w:lineRule="auto"/>
    </w:pPr>
    <w:rPr>
      <w:rFonts w:ascii="MetaNormal-Roman" w:eastAsiaTheme="minorHAnsi" w:hAnsi="MetaNormal-Roman"/>
      <w:b/>
      <w:color w:val="000000" w:themeColor="text1"/>
      <w:kern w:val="0"/>
      <w:sz w:val="28"/>
      <w:szCs w:val="28"/>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38294-123F-4B9C-AB98-EBCB8664726D}">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16c05727-aa75-4e4a-9b5f-8a80a1165891"/>
    <ds:schemaRef ds:uri="71af3243-3dd4-4a8d-8c0d-dd76da1f02a5"/>
  </ds:schemaRefs>
</ds:datastoreItem>
</file>

<file path=customXml/itemProps2.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customXml/itemProps3.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4.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304</Words>
  <Characters>1919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Vanessa Michaelis</cp:lastModifiedBy>
  <cp:revision>103</cp:revision>
  <dcterms:created xsi:type="dcterms:W3CDTF">2024-10-09T09:23:00Z</dcterms:created>
  <dcterms:modified xsi:type="dcterms:W3CDTF">2025-11-26T08:52:00Z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