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6E0E" w14:textId="77777777" w:rsidR="00BC18DE" w:rsidRPr="003B640C" w:rsidRDefault="00BC18DE" w:rsidP="00BC18DE">
      <w:pPr>
        <w:pStyle w:val="Kopfzeile"/>
        <w:spacing w:before="820"/>
        <w:rPr>
          <w:rFonts w:ascii="MetaBold-Roman" w:hAnsi="MetaBold-Roman"/>
          <w:color w:val="000000" w:themeColor="text2"/>
          <w:sz w:val="40"/>
          <w:szCs w:val="44"/>
          <w:lang w:val="de-DE"/>
        </w:rPr>
      </w:pPr>
      <w:r>
        <w:rPr>
          <w:rFonts w:ascii="MetaBold-Roman" w:hAnsi="MetaBold-Roman"/>
          <w:color w:val="000000" w:themeColor="text2"/>
          <w:sz w:val="40"/>
          <w:szCs w:val="44"/>
          <w:lang w:val="de-DE"/>
        </w:rPr>
        <w:t>LEHR-LERN-KONZEPT</w:t>
      </w:r>
    </w:p>
    <w:p w14:paraId="4E1FE69A" w14:textId="77777777" w:rsidR="00BC18DE" w:rsidRDefault="00BC18DE" w:rsidP="00B36F03">
      <w:pPr>
        <w:pStyle w:val="Kopfzeile"/>
        <w:spacing w:before="0" w:after="360"/>
        <w:rPr>
          <w:rFonts w:ascii="MetaBold-Roman" w:hAnsi="MetaBold-Roman"/>
          <w:color w:val="000000" w:themeColor="text2"/>
          <w:szCs w:val="24"/>
          <w:lang w:val="de-DE"/>
        </w:rPr>
      </w:pPr>
      <w:r>
        <w:rPr>
          <w:rFonts w:ascii="MetaBold-Roman" w:hAnsi="MetaBold-Roman"/>
          <w:noProof/>
          <w:color w:val="000000" w:themeColor="text2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BEBEBF" wp14:editId="40F369EA">
                <wp:simplePos x="0" y="0"/>
                <wp:positionH relativeFrom="column">
                  <wp:posOffset>1303020</wp:posOffset>
                </wp:positionH>
                <wp:positionV relativeFrom="paragraph">
                  <wp:posOffset>366395</wp:posOffset>
                </wp:positionV>
                <wp:extent cx="4505325" cy="1013460"/>
                <wp:effectExtent l="152400" t="0" r="9525" b="0"/>
                <wp:wrapNone/>
                <wp:docPr id="1728150601" name="Sprechblase: rechtecki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5325" cy="1013460"/>
                        </a:xfrm>
                        <a:prstGeom prst="wedgeRoundRectCallout">
                          <a:avLst>
                            <a:gd name="adj1" fmla="val -53098"/>
                            <a:gd name="adj2" fmla="val -22454"/>
                            <a:gd name="adj3" fmla="val 16667"/>
                          </a:avLst>
                        </a:prstGeom>
                        <a:solidFill>
                          <a:srgbClr val="FAF4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BBC73" w14:textId="77777777" w:rsidR="00BC18DE" w:rsidRDefault="00BC18DE" w:rsidP="00BC18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EBEB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4" o:spid="_x0000_s1026" type="#_x0000_t62" style="position:absolute;margin-left:102.6pt;margin-top:28.85pt;width:354.75pt;height:79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" adj="-669,5950" fillcolor="#faf4e3" stroked="f" strokeweight="2pt">
                <v:textbox>
                  <w:txbxContent>
                    <w:p w14:paraId="689BBC73" w14:textId="77777777" w:rsidR="00BC18DE" w:rsidRDefault="00BC18DE" w:rsidP="00BC18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40026">
        <w:rPr>
          <w:rFonts w:ascii="MetaBold-Roman" w:hAnsi="MetaBold-Roman"/>
          <w:color w:val="000000" w:themeColor="text2"/>
          <w:szCs w:val="24"/>
          <w:lang w:val="de-DE"/>
        </w:rPr>
        <w:t>AUS DER DIGITALEN LEHRE</w:t>
      </w:r>
    </w:p>
    <w:tbl>
      <w:tblPr>
        <w:tblStyle w:val="Tabellenraster"/>
        <w:tblW w:w="9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6945"/>
      </w:tblGrid>
      <w:tr w:rsidR="00BC18DE" w:rsidRPr="00B76251" w14:paraId="7BDF39F1" w14:textId="77777777" w:rsidTr="00B76251">
        <w:trPr>
          <w:trHeight w:val="502"/>
        </w:trPr>
        <w:tc>
          <w:tcPr>
            <w:tcW w:w="2143" w:type="dxa"/>
          </w:tcPr>
          <w:p w14:paraId="38DE81C8" w14:textId="77777777" w:rsidR="00BC18DE" w:rsidRDefault="00BC18DE" w:rsidP="00EE3580">
            <w:pPr>
              <w:pStyle w:val="Kopfzeile"/>
              <w:spacing w:afterLines="300" w:after="720"/>
              <w:rPr>
                <w:rFonts w:ascii="MetaBold-Roman" w:hAnsi="MetaBold-Roman"/>
                <w:color w:val="000000" w:themeColor="text2"/>
                <w:szCs w:val="24"/>
                <w:lang w:val="de-DE"/>
              </w:rPr>
            </w:pPr>
            <w:r>
              <w:rPr>
                <w:rFonts w:ascii="MetaBold-Roman" w:hAnsi="MetaBold-Roman"/>
                <w:noProof/>
                <w:color w:val="000000" w:themeColor="text2"/>
                <w:szCs w:val="24"/>
                <w:lang w:val="de-DE"/>
              </w:rPr>
              <w:drawing>
                <wp:inline distT="0" distB="0" distL="0" distR="0" wp14:anchorId="31CF129A" wp14:editId="70097B3A">
                  <wp:extent cx="899160" cy="899160"/>
                  <wp:effectExtent l="0" t="0" r="0" b="0"/>
                  <wp:docPr id="12248770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877016" name="Grafik 1224877016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362" cy="8993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5" w:type="dxa"/>
          </w:tcPr>
          <w:p w14:paraId="4B259558" w14:textId="5AFEE459" w:rsidR="00BC18DE" w:rsidRPr="007A7FD4" w:rsidRDefault="007A7FD4" w:rsidP="00EE3580">
            <w:pPr>
              <w:pStyle w:val="Einfhrung"/>
              <w:spacing w:afterLines="300" w:after="720"/>
              <w:jc w:val="both"/>
              <w:rPr>
                <w:rFonts w:ascii="Aptos" w:hAnsi="Aptos"/>
                <w:b w:val="0"/>
                <w:bCs/>
                <w:color w:val="0070C0"/>
                <w:sz w:val="20"/>
                <w:szCs w:val="20"/>
                <w:lang w:val="de-DE"/>
              </w:rPr>
            </w:pPr>
            <w:r w:rsidRPr="007A7FD4">
              <w:rPr>
                <w:b w:val="0"/>
                <w:bCs/>
                <w:color w:val="000000" w:themeColor="text2"/>
                <w:sz w:val="20"/>
                <w:szCs w:val="20"/>
                <w:lang w:val="de-DE"/>
              </w:rPr>
              <w:t>Lehr-Lern-Konzepte sind strukturierte und theoretisch fundierte Ansätze, die Methoden, Strategien und Prinzipien für die Gestaltung von Lehr- und Lern-Prozessen beschreiben und als Basis zur Entwicklung eigener Lehr-Lern-Szenarien geeignet sind.</w:t>
            </w:r>
          </w:p>
        </w:tc>
      </w:tr>
    </w:tbl>
    <w:sdt>
      <w:sdtPr>
        <w:alias w:val="Titel: max. 86 Zeichen"/>
        <w:id w:val="-1907298504"/>
        <w:lock w:val="sdtLocked"/>
        <w:placeholder>
          <w:docPart w:val="DefaultPlaceholder_-1854013440"/>
        </w:placeholder>
      </w:sdtPr>
      <w:sdtEndPr/>
      <w:sdtContent>
        <w:p w14:paraId="797F3E2F" w14:textId="0024018B" w:rsidR="007A192C" w:rsidRPr="00EE3580" w:rsidRDefault="002C062B" w:rsidP="00EE3580">
          <w:pPr>
            <w:pStyle w:val="Titel1"/>
            <w:spacing w:before="0"/>
          </w:pPr>
          <w:r>
            <w:t>Titel</w:t>
          </w:r>
        </w:p>
      </w:sdtContent>
    </w:sdt>
    <w:p w14:paraId="1EBF0946" w14:textId="7EDE4AC7" w:rsidR="000D6980" w:rsidRPr="00D22606" w:rsidRDefault="00C1751C" w:rsidP="000F00F1">
      <w:pPr>
        <w:pStyle w:val="kurzeBeschreibung"/>
        <w:rPr>
          <w:sz w:val="22"/>
          <w:szCs w:val="22"/>
        </w:rPr>
      </w:pPr>
      <w:sdt>
        <w:sdtPr>
          <w:alias w:val="Kurzbeschreibung: max. 126 Zeichen"/>
          <w:tag w:val="Kurzbeschreibung: max. 126 Zeichen"/>
          <w:id w:val="-888106377"/>
          <w:placeholder>
            <w:docPart w:val="DefaultPlaceholder_-1854013440"/>
          </w:placeholder>
        </w:sdtPr>
        <w:sdtEndPr>
          <w:rPr>
            <w:sz w:val="22"/>
            <w:szCs w:val="22"/>
          </w:rPr>
        </w:sdtEndPr>
        <w:sdtContent>
          <w:r w:rsidR="004A5A01" w:rsidRPr="00D22606">
            <w:rPr>
              <w:sz w:val="22"/>
              <w:szCs w:val="22"/>
            </w:rPr>
            <w:t>K</w:t>
          </w:r>
          <w:r w:rsidR="00147A20" w:rsidRPr="00D22606">
            <w:rPr>
              <w:sz w:val="22"/>
              <w:szCs w:val="22"/>
            </w:rPr>
            <w:t>urz</w:t>
          </w:r>
          <w:r w:rsidR="004A5A01" w:rsidRPr="00D22606">
            <w:rPr>
              <w:sz w:val="22"/>
              <w:szCs w:val="22"/>
            </w:rPr>
            <w:t>b</w:t>
          </w:r>
          <w:r w:rsidR="00147A20" w:rsidRPr="00D22606">
            <w:rPr>
              <w:sz w:val="22"/>
              <w:szCs w:val="22"/>
            </w:rPr>
            <w:t>eschreibung</w:t>
          </w:r>
          <w:r w:rsidR="004A5A01" w:rsidRPr="00D22606">
            <w:rPr>
              <w:sz w:val="22"/>
              <w:szCs w:val="22"/>
            </w:rPr>
            <w:t xml:space="preserve">: Vermittle die Kernaussage Deines Konzepts in nur </w:t>
          </w:r>
          <w:r w:rsidR="004A5A01" w:rsidRPr="00D22606">
            <w:rPr>
              <w:sz w:val="22"/>
              <w:szCs w:val="22"/>
              <w:u w:val="single"/>
            </w:rPr>
            <w:t>einem prägnanten Satz</w:t>
          </w:r>
          <w:r w:rsidR="00D22606">
            <w:rPr>
              <w:sz w:val="22"/>
              <w:szCs w:val="22"/>
              <w:u w:val="single"/>
            </w:rPr>
            <w:t>!</w:t>
          </w:r>
        </w:sdtContent>
      </w:sdt>
    </w:p>
    <w:tbl>
      <w:tblPr>
        <w:tblStyle w:val="Tabellenraster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327"/>
      </w:tblGrid>
      <w:tr w:rsidR="000D6980" w:rsidRPr="00B76251" w14:paraId="23D31E7B" w14:textId="77777777" w:rsidTr="000A739F">
        <w:trPr>
          <w:trHeight w:val="672"/>
        </w:trPr>
        <w:tc>
          <w:tcPr>
            <w:tcW w:w="2405" w:type="dxa"/>
          </w:tcPr>
          <w:p w14:paraId="0CDAD4C8" w14:textId="20F2422B" w:rsidR="000D6980" w:rsidRPr="000D6980" w:rsidRDefault="000D6980" w:rsidP="00574961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AUTORENLI</w:t>
            </w:r>
            <w:r w:rsidR="007A7FD4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ST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E</w:t>
            </w:r>
          </w:p>
        </w:tc>
        <w:sdt>
          <w:sdtPr>
            <w:rPr>
              <w:lang w:val="de-DE"/>
            </w:rPr>
            <w:id w:val="-1335294376"/>
            <w:placeholder>
              <w:docPart w:val="5008162340A94E709ADF114B25754E6E"/>
            </w:placeholder>
            <w:showingPlcHdr/>
          </w:sdtPr>
          <w:sdtEndPr/>
          <w:sdtContent>
            <w:tc>
              <w:tcPr>
                <w:tcW w:w="6327" w:type="dxa"/>
              </w:tcPr>
              <w:p w14:paraId="4221C018" w14:textId="4FC8FF15" w:rsidR="000D6980" w:rsidRPr="000D6980" w:rsidRDefault="000D6980" w:rsidP="00574961">
                <w:pPr>
                  <w:rPr>
                    <w:lang w:val="de-DE"/>
                  </w:rPr>
                </w:pPr>
                <w:r w:rsidRPr="00B76251">
                  <w:rPr>
                    <w:color w:val="A6A6A6" w:themeColor="background1" w:themeShade="A6"/>
                    <w:lang w:val="de-DE"/>
                  </w:rPr>
                  <w:t xml:space="preserve">Klicke oder tippe hier, um </w:t>
                </w:r>
                <w:r w:rsidR="00A63DBE" w:rsidRPr="00B76251">
                  <w:rPr>
                    <w:color w:val="A6A6A6" w:themeColor="background1" w:themeShade="A6"/>
                    <w:lang w:val="de-DE"/>
                  </w:rPr>
                  <w:t>Autor:innen</w:t>
                </w:r>
                <w:r w:rsidRPr="00B76251">
                  <w:rPr>
                    <w:color w:val="A6A6A6" w:themeColor="background1" w:themeShade="A6"/>
                    <w:lang w:val="de-DE"/>
                  </w:rPr>
                  <w:t xml:space="preserve"> einzugeben.</w:t>
                </w:r>
              </w:p>
            </w:tc>
          </w:sdtContent>
        </w:sdt>
      </w:tr>
      <w:tr w:rsidR="000D6980" w:rsidRPr="00B76251" w14:paraId="74C5FA20" w14:textId="77777777" w:rsidTr="00EE3580">
        <w:trPr>
          <w:trHeight w:val="1345"/>
        </w:trPr>
        <w:tc>
          <w:tcPr>
            <w:tcW w:w="2405" w:type="dxa"/>
          </w:tcPr>
          <w:p w14:paraId="75450C47" w14:textId="323BE312" w:rsidR="000D6980" w:rsidRPr="000D6980" w:rsidRDefault="000D6980" w:rsidP="00574961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DATUM</w:t>
            </w:r>
          </w:p>
        </w:tc>
        <w:sdt>
          <w:sdtPr>
            <w:rPr>
              <w:lang w:val="de-DE"/>
            </w:rPr>
            <w:id w:val="-897046653"/>
            <w:placeholder>
              <w:docPart w:val="72FF70A4BA5C4FBD939B9109AE9CEF4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6327" w:type="dxa"/>
              </w:tcPr>
              <w:p w14:paraId="74F4F773" w14:textId="775EA6F4" w:rsidR="000D6980" w:rsidRPr="000D6980" w:rsidRDefault="002009C5" w:rsidP="00574961">
                <w:pPr>
                  <w:rPr>
                    <w:lang w:val="de-DE"/>
                  </w:rPr>
                </w:pPr>
                <w:r w:rsidRPr="00B76251">
                  <w:rPr>
                    <w:color w:val="A6A6A6" w:themeColor="background1" w:themeShade="A6"/>
                    <w:lang w:val="de-DE"/>
                  </w:rPr>
                  <w:t>Klicke oder tippe, um ein Datum einzugeben.</w:t>
                </w:r>
              </w:p>
            </w:tc>
          </w:sdtContent>
        </w:sdt>
      </w:tr>
    </w:tbl>
    <w:p w14:paraId="42466207" w14:textId="08AE7B36" w:rsidR="00B61473" w:rsidRPr="00DB5403" w:rsidRDefault="00B61473" w:rsidP="000D6980">
      <w:pPr>
        <w:pStyle w:val="Einfhrung"/>
        <w:shd w:val="clear" w:color="auto" w:fill="FCD671"/>
        <w:spacing w:before="360" w:after="120"/>
        <w:jc w:val="both"/>
        <w:outlineLvl w:val="0"/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</w:pPr>
      <w:r w:rsidRPr="00DB5403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 xml:space="preserve">&gt; </w:t>
      </w:r>
      <w:r w:rsidR="007A7FD4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>SCHLAGWORTE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2921"/>
      </w:tblGrid>
      <w:tr w:rsidR="0017435A" w:rsidRPr="0017435A" w14:paraId="4A0C04CB" w14:textId="77777777" w:rsidTr="00FF121D">
        <w:tc>
          <w:tcPr>
            <w:tcW w:w="8931" w:type="dxa"/>
            <w:gridSpan w:val="3"/>
          </w:tcPr>
          <w:p w14:paraId="12A50405" w14:textId="3B4BA34B" w:rsidR="0017435A" w:rsidRPr="00B76251" w:rsidRDefault="0017435A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bookmarkStart w:id="0" w:name="_Hlk195276167"/>
            <w:r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Welche Schlagworte passen zu Deinen Inhalten? Verg</w:t>
            </w:r>
            <w:r w:rsidR="00B17B4B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ib </w:t>
            </w:r>
            <w:r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Tags, mit denen Dein Beitrag leicht gefunden wird.</w:t>
            </w:r>
          </w:p>
          <w:p w14:paraId="3D1AD938" w14:textId="7F6101C4" w:rsidR="0017435A" w:rsidRPr="00B76251" w:rsidRDefault="0017435A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Bsp.:</w:t>
            </w:r>
          </w:p>
        </w:tc>
      </w:tr>
      <w:tr w:rsidR="00B61473" w:rsidRPr="00B032FA" w14:paraId="739DFDB8" w14:textId="77777777" w:rsidTr="00EB21C2">
        <w:tc>
          <w:tcPr>
            <w:tcW w:w="3005" w:type="dxa"/>
          </w:tcPr>
          <w:p w14:paraId="4A20AE92" w14:textId="68FDB294" w:rsidR="00B61473" w:rsidRPr="00B76251" w:rsidRDefault="00C1751C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1171061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73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61473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Video</w:t>
            </w:r>
          </w:p>
        </w:tc>
        <w:tc>
          <w:tcPr>
            <w:tcW w:w="3005" w:type="dxa"/>
          </w:tcPr>
          <w:p w14:paraId="62D5F42C" w14:textId="29BCE03A" w:rsidR="00B61473" w:rsidRPr="00B76251" w:rsidRDefault="00C1751C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192123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73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61473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Multimedia</w:t>
            </w:r>
          </w:p>
        </w:tc>
        <w:tc>
          <w:tcPr>
            <w:tcW w:w="2921" w:type="dxa"/>
          </w:tcPr>
          <w:p w14:paraId="450533B8" w14:textId="2D32A38E" w:rsidR="00B61473" w:rsidRPr="00B76251" w:rsidRDefault="00C1751C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173322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73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61473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Gamification</w:t>
            </w:r>
          </w:p>
        </w:tc>
      </w:tr>
      <w:tr w:rsidR="00B61473" w:rsidRPr="00B032FA" w14:paraId="3EE46504" w14:textId="77777777" w:rsidTr="00EB21C2">
        <w:tc>
          <w:tcPr>
            <w:tcW w:w="3005" w:type="dxa"/>
          </w:tcPr>
          <w:p w14:paraId="0F1B80EB" w14:textId="4AE64C97" w:rsidR="00B61473" w:rsidRPr="00B76251" w:rsidRDefault="00C1751C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65499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73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61473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Asynchron</w:t>
            </w:r>
          </w:p>
        </w:tc>
        <w:tc>
          <w:tcPr>
            <w:tcW w:w="3005" w:type="dxa"/>
          </w:tcPr>
          <w:p w14:paraId="2D2D81A0" w14:textId="622A3DD2" w:rsidR="00B61473" w:rsidRPr="00B76251" w:rsidRDefault="00C1751C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480376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73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61473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hybrid</w:t>
            </w:r>
          </w:p>
        </w:tc>
        <w:tc>
          <w:tcPr>
            <w:tcW w:w="2921" w:type="dxa"/>
          </w:tcPr>
          <w:p w14:paraId="45D2B130" w14:textId="59C343D6" w:rsidR="00B61473" w:rsidRPr="00B76251" w:rsidRDefault="00C1751C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118933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473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B61473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interaktiv</w:t>
            </w:r>
          </w:p>
        </w:tc>
      </w:tr>
      <w:tr w:rsidR="00343BBC" w:rsidRPr="00B032FA" w14:paraId="5A019DBD" w14:textId="77777777" w:rsidTr="00EB21C2">
        <w:tc>
          <w:tcPr>
            <w:tcW w:w="3005" w:type="dxa"/>
          </w:tcPr>
          <w:p w14:paraId="72A76FAB" w14:textId="56F3DFE3" w:rsidR="00343BBC" w:rsidRPr="00B76251" w:rsidRDefault="00C1751C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115202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EB21C2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Prüf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en</w:t>
            </w:r>
          </w:p>
        </w:tc>
        <w:tc>
          <w:tcPr>
            <w:tcW w:w="3005" w:type="dxa"/>
          </w:tcPr>
          <w:p w14:paraId="1C73EB4F" w14:textId="4CD7F9AA" w:rsidR="00343BBC" w:rsidRPr="00B76251" w:rsidRDefault="00C1751C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205881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Feedback</w:t>
            </w:r>
          </w:p>
        </w:tc>
        <w:tc>
          <w:tcPr>
            <w:tcW w:w="2921" w:type="dxa"/>
          </w:tcPr>
          <w:p w14:paraId="2616F6AA" w14:textId="1D4A0DA9" w:rsidR="00343BBC" w:rsidRPr="00B76251" w:rsidRDefault="00C1751C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96228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KI</w:t>
            </w:r>
          </w:p>
        </w:tc>
      </w:tr>
      <w:tr w:rsidR="00343BBC" w:rsidRPr="00B032FA" w14:paraId="454BEAD3" w14:textId="77777777" w:rsidTr="00EB21C2">
        <w:tc>
          <w:tcPr>
            <w:tcW w:w="3005" w:type="dxa"/>
          </w:tcPr>
          <w:p w14:paraId="0B0D4E87" w14:textId="36A0EE03" w:rsidR="00343BBC" w:rsidRPr="00B76251" w:rsidRDefault="00C1751C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22882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1E7DC7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X</w:t>
            </w:r>
            <w:r w:rsidR="0017435A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R</w:t>
            </w:r>
          </w:p>
        </w:tc>
        <w:tc>
          <w:tcPr>
            <w:tcW w:w="3005" w:type="dxa"/>
          </w:tcPr>
          <w:p w14:paraId="188A55FB" w14:textId="435A5C84" w:rsidR="00343BBC" w:rsidRPr="00B76251" w:rsidRDefault="00C1751C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132154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21C2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1E7DC7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…</w:t>
            </w:r>
          </w:p>
        </w:tc>
        <w:tc>
          <w:tcPr>
            <w:tcW w:w="2921" w:type="dxa"/>
          </w:tcPr>
          <w:p w14:paraId="0E1135DC" w14:textId="04AE48D4" w:rsidR="00343BBC" w:rsidRPr="00B76251" w:rsidRDefault="00C1751C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795422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="001E7DC7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>…</w:t>
            </w:r>
          </w:p>
        </w:tc>
      </w:tr>
      <w:tr w:rsidR="00343BBC" w:rsidRPr="00B032FA" w14:paraId="03FBAD3A" w14:textId="77777777" w:rsidTr="00EB21C2">
        <w:tc>
          <w:tcPr>
            <w:tcW w:w="3005" w:type="dxa"/>
          </w:tcPr>
          <w:p w14:paraId="0C7C7972" w14:textId="07DCCB99" w:rsidR="00343BBC" w:rsidRPr="00B76251" w:rsidRDefault="00C1751C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146133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1276902243"/>
                <w:placeholder>
                  <w:docPart w:val="DefaultPlaceholder_-1854013440"/>
                </w:placeholder>
              </w:sdtPr>
              <w:sdtEndPr/>
              <w:sdtContent>
                <w:r w:rsidR="00EB21C2" w:rsidRPr="00B76251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…</w:t>
                </w:r>
              </w:sdtContent>
            </w:sdt>
          </w:p>
        </w:tc>
        <w:tc>
          <w:tcPr>
            <w:tcW w:w="3005" w:type="dxa"/>
          </w:tcPr>
          <w:p w14:paraId="1E4BC742" w14:textId="02105029" w:rsidR="00343BBC" w:rsidRPr="00B76251" w:rsidRDefault="00C1751C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18738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1916852110"/>
                <w:placeholder>
                  <w:docPart w:val="DefaultPlaceholder_-1854013440"/>
                </w:placeholder>
              </w:sdtPr>
              <w:sdtEndPr/>
              <w:sdtContent>
                <w:r w:rsidR="00EB21C2" w:rsidRPr="00B76251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…</w:t>
                </w:r>
              </w:sdtContent>
            </w:sdt>
          </w:p>
        </w:tc>
        <w:tc>
          <w:tcPr>
            <w:tcW w:w="2921" w:type="dxa"/>
          </w:tcPr>
          <w:p w14:paraId="5C27F555" w14:textId="163035B3" w:rsidR="00343BBC" w:rsidRPr="00B76251" w:rsidRDefault="00C1751C" w:rsidP="00385E6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188374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BBC" w:rsidRPr="00B76251">
                  <w:rPr>
                    <w:rFonts w:ascii="Segoe UI Symbol" w:eastAsia="MS Gothic" w:hAnsi="Segoe UI Symbol" w:cs="Segoe UI Symbol"/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343BBC" w:rsidRPr="00B76251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sdt>
              <w:sdtPr>
                <w:rPr>
                  <w:b w:val="0"/>
                  <w:bCs/>
                  <w:color w:val="auto"/>
                  <w:sz w:val="22"/>
                  <w:szCs w:val="22"/>
                  <w:lang w:val="de-DE"/>
                </w:rPr>
                <w:id w:val="-1525559946"/>
                <w:placeholder>
                  <w:docPart w:val="DefaultPlaceholder_-1854013440"/>
                </w:placeholder>
              </w:sdtPr>
              <w:sdtEndPr/>
              <w:sdtContent>
                <w:r w:rsidR="00EB21C2" w:rsidRPr="00B76251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…</w:t>
                </w:r>
              </w:sdtContent>
            </w:sdt>
          </w:p>
        </w:tc>
      </w:tr>
      <w:bookmarkEnd w:id="0"/>
    </w:tbl>
    <w:p w14:paraId="156AB18F" w14:textId="30FD04B2" w:rsidR="002F3BB8" w:rsidRDefault="002F3BB8" w:rsidP="00240026">
      <w:pPr>
        <w:pStyle w:val="Einfhrung"/>
        <w:spacing w:after="240"/>
        <w:rPr>
          <w:b w:val="0"/>
          <w:bCs/>
          <w:color w:val="auto"/>
          <w:sz w:val="24"/>
          <w:szCs w:val="24"/>
          <w:lang w:val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A63DBE" w:rsidRPr="00B76251" w14:paraId="64BD141A" w14:textId="77777777" w:rsidTr="00201E0A">
        <w:trPr>
          <w:trHeight w:val="1032"/>
        </w:trPr>
        <w:tc>
          <w:tcPr>
            <w:tcW w:w="2689" w:type="dxa"/>
            <w:vMerge w:val="restart"/>
          </w:tcPr>
          <w:p w14:paraId="2D48CD51" w14:textId="3D56E9FB" w:rsidR="00A63DBE" w:rsidRPr="000D6980" w:rsidRDefault="00A63DBE" w:rsidP="000D6980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lastRenderedPageBreak/>
              <w:t>&gt;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ANHANG</w:t>
            </w:r>
          </w:p>
        </w:tc>
        <w:tc>
          <w:tcPr>
            <w:tcW w:w="6327" w:type="dxa"/>
            <w:tcBorders>
              <w:top w:val="nil"/>
              <w:bottom w:val="nil"/>
            </w:tcBorders>
          </w:tcPr>
          <w:p w14:paraId="5CF9584B" w14:textId="7039E084" w:rsidR="00A63DBE" w:rsidRPr="00201E0A" w:rsidRDefault="002009C5" w:rsidP="00201E0A">
            <w:pPr>
              <w:pStyle w:val="Einfhrung"/>
              <w:spacing w:after="12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>
              <w:rPr>
                <w:b w:val="0"/>
                <w:bCs/>
                <w:color w:val="auto"/>
                <w:sz w:val="22"/>
                <w:szCs w:val="22"/>
                <w:lang w:val="de-DE"/>
              </w:rPr>
              <w:t>In der Eingabemaske</w:t>
            </w:r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 kannst Du </w:t>
            </w:r>
            <w:r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an dieser Stelle </w:t>
            </w:r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>noch eine Datei hinterlegen, die für das Konzept relevant ist. Dies können zusätzliche Materialien sein, Formulare oder auch eine Druckversion des Eintrags. Bitte packe mehrere Dateien zu einer .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>zip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>-Datei. Die Datei darf nicht größer als 100 MB sein.</w:t>
            </w:r>
          </w:p>
        </w:tc>
      </w:tr>
      <w:tr w:rsidR="00A63DBE" w:rsidRPr="00B76251" w14:paraId="7B036C68" w14:textId="77777777" w:rsidTr="00201E0A">
        <w:trPr>
          <w:trHeight w:val="732"/>
        </w:trPr>
        <w:tc>
          <w:tcPr>
            <w:tcW w:w="2689" w:type="dxa"/>
            <w:vMerge/>
          </w:tcPr>
          <w:p w14:paraId="57F9224F" w14:textId="77777777" w:rsidR="00A63DBE" w:rsidRPr="00DB5403" w:rsidRDefault="00A63DBE" w:rsidP="000D6980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-2012517039"/>
              <w:placeholder>
                <w:docPart w:val="E76502E7F1E047DA9B59D8ED5B35A2EE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0BA60466" w14:textId="6B0BE468" w:rsidR="00A63DBE" w:rsidRPr="00201E0A" w:rsidRDefault="00A63DBE" w:rsidP="00A63DBE">
                <w:pPr>
                  <w:pStyle w:val="Einfhrung"/>
                  <w:spacing w:after="240"/>
                  <w:rPr>
                    <w:rFonts w:eastAsiaTheme="minorEastAsia"/>
                    <w:b w:val="0"/>
                    <w:sz w:val="22"/>
                    <w:szCs w:val="22"/>
                    <w:lang w:val="de-DE"/>
                  </w:rPr>
                </w:pPr>
                <w:r w:rsidRPr="00201E0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A63DBE" w:rsidRPr="0017435A" w14:paraId="75924608" w14:textId="77777777" w:rsidTr="00201E0A">
        <w:trPr>
          <w:trHeight w:val="840"/>
        </w:trPr>
        <w:tc>
          <w:tcPr>
            <w:tcW w:w="2689" w:type="dxa"/>
            <w:vMerge w:val="restart"/>
          </w:tcPr>
          <w:p w14:paraId="07EC06E7" w14:textId="0ED55A9B" w:rsidR="00A63DBE" w:rsidRPr="00A63DBE" w:rsidRDefault="00A63DBE" w:rsidP="000D6980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A63DBE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THEORETISCHER RAHMEN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04D18970" w14:textId="7A3D384F" w:rsidR="00A63DBE" w:rsidRPr="00201E0A" w:rsidRDefault="002009C5" w:rsidP="00A63DBE">
            <w:pPr>
              <w:pStyle w:val="Einfhrung"/>
              <w:spacing w:after="240"/>
              <w:rPr>
                <w:color w:val="7F7F7F" w:themeColor="text2" w:themeTint="80"/>
                <w:sz w:val="22"/>
                <w:szCs w:val="22"/>
                <w:lang w:val="de-DE"/>
              </w:rPr>
            </w:pPr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 xml:space="preserve">Welche wissenschaftlichen Erkenntnisse und Ansätze beinhaltet Dein Konzept?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Müssen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relevante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didaktische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oder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 xml:space="preserve"> wissenschaftliche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Begriffsdefinitionen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geteilt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009C5">
              <w:rPr>
                <w:b w:val="0"/>
                <w:bCs/>
                <w:color w:val="auto"/>
                <w:sz w:val="22"/>
                <w:szCs w:val="22"/>
              </w:rPr>
              <w:t>werden</w:t>
            </w:r>
            <w:proofErr w:type="spellEnd"/>
            <w:r w:rsidRPr="002009C5">
              <w:rPr>
                <w:b w:val="0"/>
                <w:bCs/>
                <w:color w:val="auto"/>
                <w:sz w:val="22"/>
                <w:szCs w:val="22"/>
              </w:rPr>
              <w:t>?</w:t>
            </w:r>
          </w:p>
        </w:tc>
      </w:tr>
      <w:tr w:rsidR="00A63DBE" w:rsidRPr="00B76251" w14:paraId="0A34699F" w14:textId="77777777" w:rsidTr="00201E0A">
        <w:trPr>
          <w:trHeight w:val="660"/>
        </w:trPr>
        <w:tc>
          <w:tcPr>
            <w:tcW w:w="2689" w:type="dxa"/>
            <w:vMerge/>
          </w:tcPr>
          <w:p w14:paraId="000CAE9C" w14:textId="77777777" w:rsidR="00A63DBE" w:rsidRPr="00A63DBE" w:rsidRDefault="00A63DBE" w:rsidP="000D6980">
            <w:pPr>
              <w:pStyle w:val="Einfhrung"/>
              <w:shd w:val="clear" w:color="auto" w:fill="FCD671"/>
              <w:spacing w:after="120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840203304"/>
              <w:placeholder>
                <w:docPart w:val="07E920B0D0AE4DA9973208ABE457FBAB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019347C1" w14:textId="77777777" w:rsidR="00A63DBE" w:rsidRPr="00201E0A" w:rsidRDefault="00A63DBE" w:rsidP="00A63DBE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201E0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201E0A" w:rsidRPr="00B76251" w14:paraId="3367ABBE" w14:textId="77777777" w:rsidTr="00201E0A">
        <w:trPr>
          <w:trHeight w:val="1320"/>
        </w:trPr>
        <w:tc>
          <w:tcPr>
            <w:tcW w:w="2689" w:type="dxa"/>
            <w:vMerge w:val="restart"/>
          </w:tcPr>
          <w:p w14:paraId="2997D762" w14:textId="387FF39A" w:rsidR="00201E0A" w:rsidRPr="000D6980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MOTIVATION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518AD79F" w14:textId="77777777" w:rsidR="002009C5" w:rsidRDefault="002009C5" w:rsidP="00201E0A">
            <w:pPr>
              <w:pStyle w:val="Einfhrung"/>
              <w:spacing w:after="240"/>
              <w:rPr>
                <w:bCs/>
                <w:color w:val="auto"/>
                <w:sz w:val="22"/>
                <w:szCs w:val="22"/>
                <w:lang w:val="de-DE"/>
              </w:rPr>
            </w:pPr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>Was verändert oder ermöglicht Dein Konzept in der Lehre?</w:t>
            </w:r>
            <w:r w:rsidRPr="002009C5">
              <w:rPr>
                <w:bCs/>
                <w:color w:val="auto"/>
                <w:sz w:val="22"/>
                <w:szCs w:val="22"/>
                <w:lang w:val="de-DE"/>
              </w:rPr>
              <w:t xml:space="preserve"> </w:t>
            </w:r>
          </w:p>
          <w:p w14:paraId="412E971B" w14:textId="4E3B665C" w:rsidR="00201E0A" w:rsidRPr="004A5A01" w:rsidRDefault="002009C5" w:rsidP="00201E0A">
            <w:pPr>
              <w:pStyle w:val="Einfhrung"/>
              <w:spacing w:after="240"/>
              <w:rPr>
                <w:b w:val="0"/>
                <w:bCs/>
                <w:color w:val="auto"/>
                <w:sz w:val="18"/>
                <w:szCs w:val="18"/>
                <w:lang w:val="de-DE"/>
              </w:rPr>
            </w:pP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>N</w:t>
            </w:r>
            <w:r w:rsidR="004A5A01" w:rsidRPr="004A5A01">
              <w:rPr>
                <w:b w:val="0"/>
                <w:bCs/>
                <w:color w:val="auto"/>
                <w:sz w:val="18"/>
                <w:szCs w:val="18"/>
                <w:lang w:val="de-DE"/>
              </w:rPr>
              <w:t>utze gerne die Möglichkeit</w:t>
            </w: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>en</w:t>
            </w:r>
            <w:r w:rsidR="004A5A01" w:rsidRPr="004A5A01">
              <w:rPr>
                <w:b w:val="0"/>
                <w:bCs/>
                <w:color w:val="auto"/>
                <w:sz w:val="18"/>
                <w:szCs w:val="18"/>
                <w:lang w:val="de-DE"/>
              </w:rPr>
              <w:t xml:space="preserve"> Screenshots, Grafiken oder Videos einzubinden</w:t>
            </w: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>.</w:t>
            </w:r>
          </w:p>
        </w:tc>
      </w:tr>
      <w:tr w:rsidR="00201E0A" w:rsidRPr="00B76251" w14:paraId="0CCDCADE" w14:textId="77777777" w:rsidTr="00201E0A">
        <w:trPr>
          <w:trHeight w:val="708"/>
        </w:trPr>
        <w:tc>
          <w:tcPr>
            <w:tcW w:w="2689" w:type="dxa"/>
            <w:vMerge/>
          </w:tcPr>
          <w:p w14:paraId="6607B231" w14:textId="77777777" w:rsidR="00201E0A" w:rsidRPr="00DB5403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-548152123"/>
              <w:placeholder>
                <w:docPart w:val="C8584F371CA04E05BD734E9C9260935C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04BF39E" w14:textId="77777777" w:rsidR="00201E0A" w:rsidRPr="00201E0A" w:rsidRDefault="00201E0A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201E0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201E0A" w:rsidRPr="00B76251" w14:paraId="5E5C4645" w14:textId="77777777" w:rsidTr="00201E0A">
        <w:trPr>
          <w:trHeight w:val="1068"/>
        </w:trPr>
        <w:tc>
          <w:tcPr>
            <w:tcW w:w="2689" w:type="dxa"/>
            <w:vMerge w:val="restart"/>
          </w:tcPr>
          <w:p w14:paraId="2B34760F" w14:textId="788D15D9" w:rsidR="00201E0A" w:rsidRPr="000D6980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KONZEPTUMSETZUNG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6BB9EAFC" w14:textId="77777777" w:rsidR="00201E0A" w:rsidRDefault="002009C5" w:rsidP="00240026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>Was ist der Kerngenstand Deines Konzepts? Wie wird es realisiert? Erkläre hier die Umsetzung. Wie werden Technologien eingesetzt? Gibt es Tipps und Tricks, die die Umsetzung erleichtern?</w:t>
            </w:r>
          </w:p>
          <w:p w14:paraId="16A1F5B8" w14:textId="57D2C198" w:rsidR="002009C5" w:rsidRPr="002009C5" w:rsidRDefault="002009C5" w:rsidP="00240026">
            <w:pPr>
              <w:pStyle w:val="Einfhrung"/>
              <w:spacing w:after="240"/>
              <w:rPr>
                <w:rFonts w:eastAsiaTheme="minorEastAsia"/>
                <w:b w:val="0"/>
                <w:sz w:val="22"/>
                <w:szCs w:val="22"/>
                <w:lang w:val="de-DE"/>
              </w:rPr>
            </w:pP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>N</w:t>
            </w:r>
            <w:r w:rsidRPr="004A5A01">
              <w:rPr>
                <w:b w:val="0"/>
                <w:bCs/>
                <w:color w:val="auto"/>
                <w:sz w:val="18"/>
                <w:szCs w:val="18"/>
                <w:lang w:val="de-DE"/>
              </w:rPr>
              <w:t>utze gerne die Möglichkeit</w:t>
            </w: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 xml:space="preserve">en </w:t>
            </w:r>
            <w:r w:rsidRPr="004A5A01">
              <w:rPr>
                <w:b w:val="0"/>
                <w:bCs/>
                <w:color w:val="auto"/>
                <w:sz w:val="18"/>
                <w:szCs w:val="18"/>
                <w:lang w:val="de-DE"/>
              </w:rPr>
              <w:t>Screenshots, Grafiken oder Videos einzubinden</w:t>
            </w: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>.</w:t>
            </w:r>
          </w:p>
        </w:tc>
      </w:tr>
      <w:tr w:rsidR="00201E0A" w:rsidRPr="00B76251" w14:paraId="27982934" w14:textId="77777777" w:rsidTr="00201E0A">
        <w:trPr>
          <w:trHeight w:val="696"/>
        </w:trPr>
        <w:tc>
          <w:tcPr>
            <w:tcW w:w="2689" w:type="dxa"/>
            <w:vMerge/>
          </w:tcPr>
          <w:p w14:paraId="2BFDF5B2" w14:textId="77777777" w:rsidR="00201E0A" w:rsidRPr="00DB5403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1602376181"/>
              <w:placeholder>
                <w:docPart w:val="0EC80566ADD64FD2B3ABD6D36DA12F13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48C779CA" w14:textId="77777777" w:rsidR="00201E0A" w:rsidRPr="00201E0A" w:rsidRDefault="00201E0A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201E0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201E0A" w:rsidRPr="00B76251" w14:paraId="06121E49" w14:textId="77777777" w:rsidTr="00201E0A">
        <w:trPr>
          <w:trHeight w:val="1080"/>
        </w:trPr>
        <w:tc>
          <w:tcPr>
            <w:tcW w:w="2689" w:type="dxa"/>
            <w:vMerge w:val="restart"/>
          </w:tcPr>
          <w:p w14:paraId="09DF3E80" w14:textId="15CA3E9A" w:rsidR="00201E0A" w:rsidRPr="000D6980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VARIATIONEN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67FBA3A2" w14:textId="77777777" w:rsidR="00201E0A" w:rsidRDefault="002009C5" w:rsidP="00201E0A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>Gibt es Variationen Deines Lehr-Lern- Konzepts? Könnte es bspw. durch eine bestimmte fachspezifische Perspektive oder durch ein bestimmtes Format an einen anderen Lehr-Lern- Kontext angepasst werden?</w:t>
            </w:r>
          </w:p>
          <w:p w14:paraId="546D7443" w14:textId="3BC1675A" w:rsidR="002009C5" w:rsidRPr="002009C5" w:rsidRDefault="002009C5" w:rsidP="00201E0A">
            <w:pPr>
              <w:pStyle w:val="Einfhrung"/>
              <w:spacing w:after="240"/>
              <w:rPr>
                <w:rFonts w:eastAsiaTheme="minorEastAsia"/>
                <w:lang w:val="de-DE"/>
              </w:rPr>
            </w:pP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>N</w:t>
            </w:r>
            <w:r w:rsidRPr="004A5A01">
              <w:rPr>
                <w:b w:val="0"/>
                <w:bCs/>
                <w:color w:val="auto"/>
                <w:sz w:val="18"/>
                <w:szCs w:val="18"/>
                <w:lang w:val="de-DE"/>
              </w:rPr>
              <w:t>utze gerne die Möglichkeit</w:t>
            </w:r>
            <w:r>
              <w:rPr>
                <w:b w:val="0"/>
                <w:bCs/>
                <w:color w:val="auto"/>
                <w:sz w:val="18"/>
                <w:szCs w:val="18"/>
                <w:lang w:val="de-DE"/>
              </w:rPr>
              <w:t xml:space="preserve">en </w:t>
            </w:r>
            <w:r w:rsidRPr="004A5A01">
              <w:rPr>
                <w:b w:val="0"/>
                <w:bCs/>
                <w:color w:val="auto"/>
                <w:sz w:val="18"/>
                <w:szCs w:val="18"/>
                <w:lang w:val="de-DE"/>
              </w:rPr>
              <w:t>Screenshots, Grafiken oder Videos einzubinden</w:t>
            </w:r>
          </w:p>
        </w:tc>
      </w:tr>
      <w:tr w:rsidR="00201E0A" w:rsidRPr="00B76251" w14:paraId="2F91B260" w14:textId="77777777" w:rsidTr="00201E0A">
        <w:trPr>
          <w:trHeight w:val="684"/>
        </w:trPr>
        <w:tc>
          <w:tcPr>
            <w:tcW w:w="2689" w:type="dxa"/>
            <w:vMerge/>
          </w:tcPr>
          <w:p w14:paraId="79085F90" w14:textId="77777777" w:rsidR="00201E0A" w:rsidRPr="00DB5403" w:rsidRDefault="00201E0A" w:rsidP="000D6980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1706673626"/>
              <w:placeholder>
                <w:docPart w:val="8AAFDCCC7E9F499A811FC93171F77433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14718DD" w14:textId="77777777" w:rsidR="00201E0A" w:rsidRPr="00201E0A" w:rsidRDefault="00201E0A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201E0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201E0A" w:rsidRPr="00B76251" w14:paraId="1CD45F01" w14:textId="77777777" w:rsidTr="00201E0A">
        <w:trPr>
          <w:trHeight w:val="1308"/>
        </w:trPr>
        <w:tc>
          <w:tcPr>
            <w:tcW w:w="2689" w:type="dxa"/>
            <w:vMerge w:val="restart"/>
          </w:tcPr>
          <w:p w14:paraId="19FAAFEA" w14:textId="6B992894" w:rsidR="00201E0A" w:rsidRPr="00DB5403" w:rsidRDefault="00201E0A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&gt; </w:t>
            </w:r>
            <w:r w:rsidR="002009C5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REFLEXION</w:t>
            </w:r>
          </w:p>
        </w:tc>
        <w:tc>
          <w:tcPr>
            <w:tcW w:w="6327" w:type="dxa"/>
            <w:tcBorders>
              <w:top w:val="single" w:sz="4" w:space="0" w:color="auto"/>
              <w:bottom w:val="nil"/>
            </w:tcBorders>
          </w:tcPr>
          <w:p w14:paraId="413B590F" w14:textId="5945F15D" w:rsidR="00201E0A" w:rsidRPr="002009C5" w:rsidRDefault="002009C5" w:rsidP="000C45DE">
            <w:pPr>
              <w:pStyle w:val="Einfhrung"/>
              <w:spacing w:after="240"/>
              <w:rPr>
                <w:rFonts w:eastAsiaTheme="minorEastAsia"/>
                <w:b w:val="0"/>
                <w:sz w:val="22"/>
                <w:szCs w:val="22"/>
                <w:lang w:val="de-DE"/>
              </w:rPr>
            </w:pPr>
            <w:r w:rsidRPr="002009C5">
              <w:rPr>
                <w:b w:val="0"/>
                <w:bCs/>
                <w:color w:val="auto"/>
                <w:sz w:val="22"/>
                <w:szCs w:val="22"/>
                <w:lang w:val="de-DE"/>
              </w:rPr>
              <w:t>Welche Aspekte des Konzepts erscheinen Dir besonders hilfreich, wo siehst Du potenzielle Hürden? Gibt es Kontexte, für die Dein Konzept besonders gut oder weniger geeignet ist?</w:t>
            </w:r>
          </w:p>
        </w:tc>
      </w:tr>
      <w:tr w:rsidR="00201E0A" w:rsidRPr="00B76251" w14:paraId="005DBB23" w14:textId="77777777" w:rsidTr="00201E0A">
        <w:trPr>
          <w:trHeight w:val="732"/>
        </w:trPr>
        <w:tc>
          <w:tcPr>
            <w:tcW w:w="2689" w:type="dxa"/>
            <w:vMerge/>
          </w:tcPr>
          <w:p w14:paraId="4575E09B" w14:textId="77777777" w:rsidR="00201E0A" w:rsidRPr="00DB5403" w:rsidRDefault="00201E0A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</w:p>
        </w:tc>
        <w:tc>
          <w:tcPr>
            <w:tcW w:w="6327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Style w:val="TextMetaZchn"/>
                <w:sz w:val="22"/>
                <w:szCs w:val="22"/>
              </w:rPr>
              <w:id w:val="2057041955"/>
              <w:placeholder>
                <w:docPart w:val="F74DEEBA8E314C628D5169B5E0B8763B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563668C2" w14:textId="77777777" w:rsidR="00201E0A" w:rsidRPr="00201E0A" w:rsidRDefault="00201E0A" w:rsidP="00201E0A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201E0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7F6600" w:rsidRPr="00B76251" w14:paraId="67553007" w14:textId="77777777" w:rsidTr="007F6600">
        <w:trPr>
          <w:trHeight w:val="681"/>
        </w:trPr>
        <w:tc>
          <w:tcPr>
            <w:tcW w:w="2689" w:type="dxa"/>
          </w:tcPr>
          <w:p w14:paraId="3DC5C051" w14:textId="2ECCCFD3" w:rsidR="007F6600" w:rsidRPr="000D6980" w:rsidRDefault="007F6600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lastRenderedPageBreak/>
              <w:t>&gt;</w:t>
            </w:r>
            <w:r w:rsidR="0068488D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TOOLS UND TECHNIK</w:t>
            </w:r>
          </w:p>
        </w:tc>
        <w:tc>
          <w:tcPr>
            <w:tcW w:w="6327" w:type="dxa"/>
            <w:tcBorders>
              <w:top w:val="single" w:sz="4" w:space="0" w:color="auto"/>
            </w:tcBorders>
          </w:tcPr>
          <w:p w14:paraId="491BFAA3" w14:textId="77777777" w:rsidR="00C1751C" w:rsidRPr="00C1751C" w:rsidRDefault="00C1751C" w:rsidP="00C1751C">
            <w:pPr>
              <w:pStyle w:val="Einfhrung"/>
              <w:spacing w:after="240"/>
              <w:rPr>
                <w:rFonts w:eastAsiaTheme="minorEastAsia"/>
                <w:b w:val="0"/>
                <w:sz w:val="22"/>
                <w:szCs w:val="22"/>
                <w:lang w:val="de-DE"/>
              </w:rPr>
            </w:pPr>
            <w:r w:rsidRPr="00C1751C">
              <w:rPr>
                <w:rFonts w:eastAsiaTheme="minorEastAsia"/>
                <w:b w:val="0"/>
                <w:sz w:val="22"/>
                <w:szCs w:val="22"/>
                <w:lang w:val="de-DE"/>
              </w:rPr>
              <w:t>Welche Technologien (Softwareanwendungen, Hardware etc.) kommen zum Einsatz? Hast Du konkrete Empfehlungen, bspw. zu bestimmter Technik oder benötigten Räumlichkeiten?</w:t>
            </w:r>
          </w:p>
          <w:p w14:paraId="54D8CD32" w14:textId="77777777" w:rsidR="007F6600" w:rsidRDefault="00C1751C" w:rsidP="00C1751C">
            <w:pPr>
              <w:pStyle w:val="Einfhrung"/>
              <w:spacing w:after="240"/>
              <w:rPr>
                <w:rFonts w:eastAsiaTheme="minorEastAsia"/>
                <w:b w:val="0"/>
                <w:sz w:val="18"/>
                <w:szCs w:val="18"/>
                <w:lang w:val="de-DE"/>
              </w:rPr>
            </w:pPr>
            <w:r w:rsidRPr="00C1751C">
              <w:rPr>
                <w:rFonts w:eastAsiaTheme="minorEastAsia"/>
                <w:b w:val="0"/>
                <w:sz w:val="18"/>
                <w:szCs w:val="18"/>
                <w:lang w:val="de-DE"/>
              </w:rPr>
              <w:t>Tipp: Erstelle Einträge, um die von Dir verwendeten Tools hinzuzufügen oder verweise (bspw. durch Verlinkungen) auf bereits eingetragene Tools.</w:t>
            </w:r>
          </w:p>
          <w:sdt>
            <w:sdtPr>
              <w:rPr>
                <w:rStyle w:val="TextMetaZchn"/>
                <w:sz w:val="22"/>
                <w:szCs w:val="22"/>
              </w:rPr>
              <w:id w:val="1798260391"/>
              <w:placeholder>
                <w:docPart w:val="0708878F0D0B48FC9869FCBDC3E465E6"/>
              </w:placeholder>
              <w:showingPlcHdr/>
            </w:sdtPr>
            <w:sdtEndPr>
              <w:rPr>
                <w:rStyle w:val="Absatz-Standardschriftart"/>
                <w:rFonts w:eastAsiaTheme="minorHAnsi"/>
                <w:b w:val="0"/>
                <w:bCs/>
                <w:color w:val="auto"/>
                <w:lang w:val="de-DE"/>
              </w:rPr>
            </w:sdtEndPr>
            <w:sdtContent>
              <w:p w14:paraId="666FBA91" w14:textId="5D220263" w:rsidR="00C1751C" w:rsidRPr="00C1751C" w:rsidRDefault="00C1751C" w:rsidP="00C1751C">
                <w:pPr>
                  <w:pStyle w:val="Einfhrung"/>
                  <w:spacing w:after="240"/>
                  <w:rPr>
                    <w:rFonts w:eastAsiaTheme="minorEastAsia"/>
                    <w:b w:val="0"/>
                    <w:sz w:val="22"/>
                    <w:szCs w:val="22"/>
                    <w:lang w:val="de-DE"/>
                  </w:rPr>
                </w:pPr>
                <w:r w:rsidRPr="00201E0A">
                  <w:rPr>
                    <w:rStyle w:val="Platzhaltertext"/>
                    <w:b w:val="0"/>
                    <w:bCs/>
                    <w:sz w:val="22"/>
                    <w:szCs w:val="22"/>
                    <w:lang w:val="de-DE"/>
                  </w:rPr>
                  <w:t>Klicke oder tippe hier, um Text einzugeben.</w:t>
                </w:r>
              </w:p>
            </w:sdtContent>
          </w:sdt>
        </w:tc>
      </w:tr>
      <w:tr w:rsidR="000C45DE" w:rsidRPr="00B76251" w14:paraId="07401D18" w14:textId="77777777" w:rsidTr="00201E0A">
        <w:tc>
          <w:tcPr>
            <w:tcW w:w="2689" w:type="dxa"/>
          </w:tcPr>
          <w:p w14:paraId="30D0BF7A" w14:textId="49DDBE15" w:rsidR="000C45DE" w:rsidRPr="000D6980" w:rsidRDefault="000C45DE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 w:rsidRPr="00DB5403"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</w:t>
            </w: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 xml:space="preserve"> LITERATUR</w:t>
            </w:r>
          </w:p>
        </w:tc>
        <w:tc>
          <w:tcPr>
            <w:tcW w:w="6327" w:type="dxa"/>
          </w:tcPr>
          <w:p w14:paraId="58C853EF" w14:textId="228F05BC" w:rsidR="00E06308" w:rsidRDefault="00E06308" w:rsidP="00E06308">
            <w:pPr>
              <w:pStyle w:val="Einfhrung"/>
              <w:spacing w:after="240"/>
              <w:rPr>
                <w:b w:val="0"/>
                <w:bCs/>
                <w:color w:val="auto"/>
                <w:sz w:val="22"/>
                <w:szCs w:val="22"/>
                <w:lang w:val="de-DE"/>
              </w:rPr>
            </w:pPr>
            <w:r w:rsidRPr="00201E0A">
              <w:rPr>
                <w:b w:val="0"/>
                <w:bCs/>
                <w:color w:val="auto"/>
                <w:sz w:val="22"/>
                <w:szCs w:val="22"/>
                <w:lang w:val="de-DE"/>
              </w:rPr>
              <w:t>Für Verweise auf verwendete Quellen, ergänzende Fachliteratur und Literaturempfehlungen zum Thema Deines Eintrags ist hier Platz.</w:t>
            </w:r>
          </w:p>
          <w:sdt>
            <w:sdtPr>
              <w:rPr>
                <w:b w:val="0"/>
                <w:bCs/>
                <w:color w:val="auto"/>
                <w:sz w:val="22"/>
                <w:szCs w:val="22"/>
                <w:lang w:val="de-DE"/>
              </w:rPr>
              <w:id w:val="1429233548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TextMetaZchn"/>
                    <w:sz w:val="22"/>
                    <w:szCs w:val="22"/>
                  </w:rPr>
                  <w:id w:val="-1988083869"/>
                  <w:placeholder>
                    <w:docPart w:val="7FF4BA57E7E84D45B223DE85F36F2F42"/>
                  </w:placeholder>
                  <w:showingPlcHdr/>
                </w:sdtPr>
                <w:sdtEndPr>
                  <w:rPr>
                    <w:rStyle w:val="Absatz-Standardschriftart"/>
                    <w:rFonts w:eastAsiaTheme="minorHAnsi"/>
                    <w:b w:val="0"/>
                    <w:bCs/>
                    <w:color w:val="auto"/>
                    <w:lang w:val="de-DE"/>
                  </w:rPr>
                </w:sdtEndPr>
                <w:sdtContent>
                  <w:p w14:paraId="534E8B3A" w14:textId="673E54DB" w:rsidR="00E06308" w:rsidRPr="00E06308" w:rsidRDefault="00E06308" w:rsidP="000C45DE">
                    <w:pPr>
                      <w:pStyle w:val="Einfhrung"/>
                      <w:spacing w:after="240"/>
                      <w:rPr>
                        <w:rFonts w:eastAsiaTheme="minorEastAsia"/>
                        <w:sz w:val="22"/>
                        <w:szCs w:val="22"/>
                        <w:lang w:val="de-DE"/>
                      </w:rPr>
                    </w:pPr>
                    <w:r w:rsidRPr="00201E0A">
                      <w:rPr>
                        <w:rStyle w:val="Platzhaltertext"/>
                        <w:b w:val="0"/>
                        <w:bCs/>
                        <w:sz w:val="22"/>
                        <w:szCs w:val="22"/>
                        <w:lang w:val="de-DE"/>
                      </w:rPr>
                      <w:t>Klicke oder tippe hier, um Text einzugeben.</w:t>
                    </w:r>
                  </w:p>
                </w:sdtContent>
              </w:sdt>
            </w:sdtContent>
          </w:sdt>
        </w:tc>
      </w:tr>
      <w:tr w:rsidR="00D22606" w:rsidRPr="00B76251" w14:paraId="59B9215D" w14:textId="77777777" w:rsidTr="00201E0A">
        <w:tc>
          <w:tcPr>
            <w:tcW w:w="2689" w:type="dxa"/>
          </w:tcPr>
          <w:sdt>
            <w:sdtP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id w:val="-171565700"/>
              <w:placeholder>
                <w:docPart w:val="DefaultPlaceholder_-1854013440"/>
              </w:placeholder>
            </w:sdtPr>
            <w:sdtContent>
              <w:p w14:paraId="0FD7155F" w14:textId="5377F680" w:rsidR="00D22606" w:rsidRPr="00DB5403" w:rsidRDefault="00D22606" w:rsidP="00D22606">
                <w:pPr>
                  <w:pStyle w:val="Einfhrung"/>
                  <w:shd w:val="clear" w:color="auto" w:fill="FCD671"/>
                  <w:spacing w:after="120"/>
                  <w:outlineLvl w:val="0"/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</w:pPr>
                <w:r>
                  <w:rPr>
                    <w:rFonts w:ascii="MetaBold-Roman" w:hAnsi="MetaBold-Roman"/>
                    <w:b w:val="0"/>
                    <w:bCs/>
                    <w:color w:val="FFFFFF" w:themeColor="background1"/>
                    <w:sz w:val="24"/>
                    <w:szCs w:val="24"/>
                    <w:lang w:val="de-DE"/>
                  </w:rPr>
                  <w:t>&gt; ZUSÄTZLICHE INFORMATIONEN AN-GEBEN</w:t>
                </w:r>
              </w:p>
            </w:sdtContent>
          </w:sdt>
        </w:tc>
        <w:tc>
          <w:tcPr>
            <w:tcW w:w="6327" w:type="dxa"/>
          </w:tcPr>
          <w:sdt>
            <w:sdtPr>
              <w:rPr>
                <w:b w:val="0"/>
                <w:bCs/>
                <w:color w:val="auto"/>
                <w:sz w:val="22"/>
                <w:szCs w:val="22"/>
                <w:lang w:val="de-DE"/>
              </w:rPr>
              <w:id w:val="-1432581346"/>
              <w:placeholder>
                <w:docPart w:val="DefaultPlaceholder_-1854013440"/>
              </w:placeholder>
            </w:sdtPr>
            <w:sdtContent>
              <w:p w14:paraId="495B96E8" w14:textId="7F6EB625" w:rsidR="00410B33" w:rsidRPr="00D22606" w:rsidRDefault="00D22606" w:rsidP="000C45DE">
                <w:pPr>
                  <w:pStyle w:val="Einfhrung"/>
                  <w:spacing w:after="240"/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</w:pPr>
                <w:r w:rsidRPr="00D22606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 xml:space="preserve">Dir fehlt eine </w:t>
                </w:r>
                <w:r w:rsidRPr="00B76251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>Rubrik?</w:t>
                </w:r>
                <w:r w:rsidRPr="00D22606">
                  <w:rPr>
                    <w:b w:val="0"/>
                    <w:bCs/>
                    <w:color w:val="auto"/>
                    <w:sz w:val="22"/>
                    <w:szCs w:val="22"/>
                    <w:lang w:val="de-DE"/>
                  </w:rPr>
                  <w:t xml:space="preserve"> Dann kannst Du sie hier hinzufügen.</w:t>
                </w:r>
              </w:p>
            </w:sdtContent>
          </w:sdt>
        </w:tc>
      </w:tr>
      <w:tr w:rsidR="000C45DE" w:rsidRPr="00B76251" w14:paraId="4E05E546" w14:textId="77777777" w:rsidTr="00201E0A">
        <w:tc>
          <w:tcPr>
            <w:tcW w:w="2689" w:type="dxa"/>
          </w:tcPr>
          <w:p w14:paraId="3E8F59A1" w14:textId="75C1C3F8" w:rsidR="000C45DE" w:rsidRPr="00DB5403" w:rsidRDefault="000C45DE" w:rsidP="000C45DE">
            <w:pPr>
              <w:pStyle w:val="Einfhrung"/>
              <w:shd w:val="clear" w:color="auto" w:fill="FCD671"/>
              <w:spacing w:after="120"/>
              <w:jc w:val="both"/>
              <w:outlineLvl w:val="0"/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</w:pPr>
            <w:r>
              <w:rPr>
                <w:rFonts w:ascii="MetaBold-Roman" w:hAnsi="MetaBold-Roman"/>
                <w:b w:val="0"/>
                <w:bCs/>
                <w:color w:val="FFFFFF" w:themeColor="background1"/>
                <w:sz w:val="24"/>
                <w:szCs w:val="24"/>
                <w:lang w:val="de-DE"/>
              </w:rPr>
              <w:t>&gt; KOMMENTARE</w:t>
            </w:r>
          </w:p>
        </w:tc>
        <w:tc>
          <w:tcPr>
            <w:tcW w:w="6327" w:type="dxa"/>
          </w:tcPr>
          <w:p w14:paraId="1C6E497C" w14:textId="3728CAB1" w:rsidR="000C45DE" w:rsidRPr="00201E0A" w:rsidRDefault="00C1751C" w:rsidP="004A5A01">
            <w:pPr>
              <w:pStyle w:val="Zeile"/>
              <w:spacing w:before="120" w:after="120"/>
              <w:rPr>
                <w:lang w:val="de-DE"/>
              </w:rPr>
            </w:pPr>
            <w:r w:rsidRPr="00C1751C">
              <w:rPr>
                <w:lang w:val="de-DE"/>
              </w:rPr>
              <w:t xml:space="preserve">Sollen andere berechtigt sein, Kommentare in der Toolbox zu hinterlassen? In der Eingabemaske kannst Du zwischen </w:t>
            </w:r>
            <w:proofErr w:type="gramStart"/>
            <w:r>
              <w:rPr>
                <w:lang w:val="de-DE"/>
              </w:rPr>
              <w:t>j</w:t>
            </w:r>
            <w:r w:rsidRPr="00C1751C">
              <w:rPr>
                <w:lang w:val="de-DE"/>
              </w:rPr>
              <w:t>a und</w:t>
            </w:r>
            <w:proofErr w:type="gramEnd"/>
            <w:r w:rsidRPr="00C1751C">
              <w:rPr>
                <w:lang w:val="de-DE"/>
              </w:rPr>
              <w:t xml:space="preserve"> nein wählen.</w:t>
            </w:r>
          </w:p>
        </w:tc>
      </w:tr>
    </w:tbl>
    <w:p w14:paraId="1363C203" w14:textId="77777777" w:rsidR="000D6980" w:rsidRDefault="000D6980" w:rsidP="00240026">
      <w:pPr>
        <w:pStyle w:val="Einfhrung"/>
        <w:spacing w:after="240"/>
        <w:rPr>
          <w:b w:val="0"/>
          <w:bCs/>
          <w:color w:val="auto"/>
          <w:sz w:val="24"/>
          <w:szCs w:val="24"/>
          <w:lang w:val="de-DE"/>
        </w:rPr>
      </w:pPr>
    </w:p>
    <w:sectPr w:rsidR="000D6980" w:rsidSect="009F6E8B">
      <w:footerReference w:type="default" r:id="rId12"/>
      <w:headerReference w:type="first" r:id="rId13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79E1A" w14:textId="77777777" w:rsidR="00D913E3" w:rsidRDefault="00D913E3" w:rsidP="00D337E7">
      <w:pPr>
        <w:spacing w:after="0" w:line="240" w:lineRule="auto"/>
      </w:pPr>
      <w:r>
        <w:separator/>
      </w:r>
    </w:p>
  </w:endnote>
  <w:endnote w:type="continuationSeparator" w:id="0">
    <w:p w14:paraId="5301B6C1" w14:textId="77777777" w:rsidR="00D913E3" w:rsidRDefault="00D913E3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3472" w14:textId="77777777" w:rsidR="00D913E3" w:rsidRDefault="00D913E3" w:rsidP="00D337E7">
      <w:pPr>
        <w:spacing w:after="0" w:line="240" w:lineRule="auto"/>
      </w:pPr>
      <w:r>
        <w:separator/>
      </w:r>
    </w:p>
  </w:footnote>
  <w:footnote w:type="continuationSeparator" w:id="0">
    <w:p w14:paraId="1C2E4CFE" w14:textId="77777777" w:rsidR="00D913E3" w:rsidRDefault="00D913E3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D183B" w14:textId="5288C8ED" w:rsidR="00FC54FB" w:rsidRDefault="007A192C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C639A6" wp14:editId="39667C32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525113" cy="1430655"/>
          <wp:effectExtent l="0" t="0" r="0" b="0"/>
          <wp:wrapNone/>
          <wp:docPr id="333486862" name="Grafik 1" descr="Ein Bild, das Text, Screenshot, Schrift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43121" name="Grafik 1" descr="Ein Bild, das Text, Screenshot, Schrift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113" cy="143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EF55" w14:textId="77777777" w:rsidR="00FC54FB" w:rsidRDefault="00FC54FB">
    <w:pPr>
      <w:pStyle w:val="Kopfzeile"/>
      <w:rPr>
        <w:lang w:val="de-DE"/>
      </w:rPr>
    </w:pPr>
  </w:p>
  <w:p w14:paraId="1C0B7D1A" w14:textId="77777777" w:rsidR="00FC54FB" w:rsidRDefault="00FC54FB">
    <w:pPr>
      <w:pStyle w:val="Kopfzeile"/>
      <w:rPr>
        <w:lang w:val="de-DE"/>
      </w:rPr>
    </w:pPr>
  </w:p>
  <w:p w14:paraId="2DF81FA9" w14:textId="77777777" w:rsidR="00FC54FB" w:rsidRPr="00FC54FB" w:rsidRDefault="00FC54F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AB241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F050FD"/>
    <w:multiLevelType w:val="hybridMultilevel"/>
    <w:tmpl w:val="8B7217FA"/>
    <w:lvl w:ilvl="0" w:tplc="06F05FD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54FB1"/>
    <w:multiLevelType w:val="hybridMultilevel"/>
    <w:tmpl w:val="65CA635C"/>
    <w:lvl w:ilvl="0" w:tplc="40CC31C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5"/>
  </w:num>
  <w:num w:numId="2" w16cid:durableId="104547491">
    <w:abstractNumId w:val="1"/>
  </w:num>
  <w:num w:numId="3" w16cid:durableId="1722241608">
    <w:abstractNumId w:val="0"/>
  </w:num>
  <w:num w:numId="4" w16cid:durableId="96566316">
    <w:abstractNumId w:val="3"/>
  </w:num>
  <w:num w:numId="5" w16cid:durableId="1989628338">
    <w:abstractNumId w:val="2"/>
  </w:num>
  <w:num w:numId="6" w16cid:durableId="8033480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02FD3"/>
    <w:rsid w:val="00040E43"/>
    <w:rsid w:val="00042D97"/>
    <w:rsid w:val="00054561"/>
    <w:rsid w:val="0006073D"/>
    <w:rsid w:val="00064BDC"/>
    <w:rsid w:val="00067BAA"/>
    <w:rsid w:val="000714FA"/>
    <w:rsid w:val="00082E82"/>
    <w:rsid w:val="0008557E"/>
    <w:rsid w:val="00086647"/>
    <w:rsid w:val="00086692"/>
    <w:rsid w:val="00094B97"/>
    <w:rsid w:val="00097AEC"/>
    <w:rsid w:val="000A739F"/>
    <w:rsid w:val="000B504F"/>
    <w:rsid w:val="000B5220"/>
    <w:rsid w:val="000B61C3"/>
    <w:rsid w:val="000C45DE"/>
    <w:rsid w:val="000C516F"/>
    <w:rsid w:val="000D6980"/>
    <w:rsid w:val="000D6FB5"/>
    <w:rsid w:val="000F00F1"/>
    <w:rsid w:val="000F30F7"/>
    <w:rsid w:val="00116044"/>
    <w:rsid w:val="00137A99"/>
    <w:rsid w:val="00144EA3"/>
    <w:rsid w:val="00146419"/>
    <w:rsid w:val="00147A20"/>
    <w:rsid w:val="00151483"/>
    <w:rsid w:val="001664D3"/>
    <w:rsid w:val="0017354C"/>
    <w:rsid w:val="0017435A"/>
    <w:rsid w:val="001836BF"/>
    <w:rsid w:val="001851DD"/>
    <w:rsid w:val="001A4DB2"/>
    <w:rsid w:val="001A5625"/>
    <w:rsid w:val="001B693D"/>
    <w:rsid w:val="001E6F75"/>
    <w:rsid w:val="001E7905"/>
    <w:rsid w:val="001E7DC7"/>
    <w:rsid w:val="001F5F6C"/>
    <w:rsid w:val="001F61D5"/>
    <w:rsid w:val="002009C5"/>
    <w:rsid w:val="00201E0A"/>
    <w:rsid w:val="00205402"/>
    <w:rsid w:val="00212ABB"/>
    <w:rsid w:val="00221AEF"/>
    <w:rsid w:val="00236FA3"/>
    <w:rsid w:val="00240026"/>
    <w:rsid w:val="00251F63"/>
    <w:rsid w:val="0025296B"/>
    <w:rsid w:val="00252D7F"/>
    <w:rsid w:val="002562CE"/>
    <w:rsid w:val="00275A40"/>
    <w:rsid w:val="0029485E"/>
    <w:rsid w:val="00294FF1"/>
    <w:rsid w:val="002A4FE1"/>
    <w:rsid w:val="002A7963"/>
    <w:rsid w:val="002B14FE"/>
    <w:rsid w:val="002C062B"/>
    <w:rsid w:val="002D3629"/>
    <w:rsid w:val="002F3BB8"/>
    <w:rsid w:val="002F6EF7"/>
    <w:rsid w:val="003002BC"/>
    <w:rsid w:val="003035DA"/>
    <w:rsid w:val="00343BBC"/>
    <w:rsid w:val="00351C8A"/>
    <w:rsid w:val="00356469"/>
    <w:rsid w:val="00356B0F"/>
    <w:rsid w:val="00362014"/>
    <w:rsid w:val="003733A6"/>
    <w:rsid w:val="00376697"/>
    <w:rsid w:val="003871D9"/>
    <w:rsid w:val="003A7D9D"/>
    <w:rsid w:val="003B640C"/>
    <w:rsid w:val="003B66F2"/>
    <w:rsid w:val="003C6FEA"/>
    <w:rsid w:val="003D1B32"/>
    <w:rsid w:val="003D4DC5"/>
    <w:rsid w:val="003D673E"/>
    <w:rsid w:val="003F0DE5"/>
    <w:rsid w:val="0040257F"/>
    <w:rsid w:val="0040634A"/>
    <w:rsid w:val="00410A28"/>
    <w:rsid w:val="00410B33"/>
    <w:rsid w:val="004126A9"/>
    <w:rsid w:val="00416A4B"/>
    <w:rsid w:val="0045676C"/>
    <w:rsid w:val="004755D8"/>
    <w:rsid w:val="00481644"/>
    <w:rsid w:val="004A2CC8"/>
    <w:rsid w:val="004A5A01"/>
    <w:rsid w:val="004B2309"/>
    <w:rsid w:val="004B461A"/>
    <w:rsid w:val="004B5604"/>
    <w:rsid w:val="004C366D"/>
    <w:rsid w:val="004C6C41"/>
    <w:rsid w:val="004D7A8A"/>
    <w:rsid w:val="004E3858"/>
    <w:rsid w:val="004F2F0E"/>
    <w:rsid w:val="005124AD"/>
    <w:rsid w:val="00536462"/>
    <w:rsid w:val="00537C9C"/>
    <w:rsid w:val="005443B6"/>
    <w:rsid w:val="00566760"/>
    <w:rsid w:val="0057103D"/>
    <w:rsid w:val="0058224E"/>
    <w:rsid w:val="005871AE"/>
    <w:rsid w:val="00593BAB"/>
    <w:rsid w:val="00594B8F"/>
    <w:rsid w:val="005A234E"/>
    <w:rsid w:val="005A7A88"/>
    <w:rsid w:val="005C0FF8"/>
    <w:rsid w:val="005E2C88"/>
    <w:rsid w:val="005F6C13"/>
    <w:rsid w:val="006030ED"/>
    <w:rsid w:val="0063236A"/>
    <w:rsid w:val="00632991"/>
    <w:rsid w:val="006646BF"/>
    <w:rsid w:val="00670A62"/>
    <w:rsid w:val="00675754"/>
    <w:rsid w:val="00677ED4"/>
    <w:rsid w:val="006832A4"/>
    <w:rsid w:val="0068488D"/>
    <w:rsid w:val="00685367"/>
    <w:rsid w:val="006A09A4"/>
    <w:rsid w:val="006A79B1"/>
    <w:rsid w:val="006E0AF4"/>
    <w:rsid w:val="006F7E4F"/>
    <w:rsid w:val="00700BE4"/>
    <w:rsid w:val="007039EB"/>
    <w:rsid w:val="00727389"/>
    <w:rsid w:val="00730026"/>
    <w:rsid w:val="00732262"/>
    <w:rsid w:val="00733D60"/>
    <w:rsid w:val="00746031"/>
    <w:rsid w:val="00773B26"/>
    <w:rsid w:val="007A192C"/>
    <w:rsid w:val="007A7518"/>
    <w:rsid w:val="007A7FD4"/>
    <w:rsid w:val="007C4FB8"/>
    <w:rsid w:val="007C78F6"/>
    <w:rsid w:val="007D2D08"/>
    <w:rsid w:val="007E0E29"/>
    <w:rsid w:val="007E74C7"/>
    <w:rsid w:val="007F4AEA"/>
    <w:rsid w:val="007F6600"/>
    <w:rsid w:val="00855824"/>
    <w:rsid w:val="00857B6F"/>
    <w:rsid w:val="008600AE"/>
    <w:rsid w:val="00866364"/>
    <w:rsid w:val="008727B2"/>
    <w:rsid w:val="00881D3E"/>
    <w:rsid w:val="008865DF"/>
    <w:rsid w:val="00892668"/>
    <w:rsid w:val="008A0A8E"/>
    <w:rsid w:val="008A6BED"/>
    <w:rsid w:val="008A7AA7"/>
    <w:rsid w:val="008C3A6A"/>
    <w:rsid w:val="008D4C75"/>
    <w:rsid w:val="008E16ED"/>
    <w:rsid w:val="008E3041"/>
    <w:rsid w:val="008E4FCB"/>
    <w:rsid w:val="008F08AE"/>
    <w:rsid w:val="008F120D"/>
    <w:rsid w:val="008F43A2"/>
    <w:rsid w:val="00921731"/>
    <w:rsid w:val="0092651F"/>
    <w:rsid w:val="00954B55"/>
    <w:rsid w:val="009578D2"/>
    <w:rsid w:val="00961585"/>
    <w:rsid w:val="009620BA"/>
    <w:rsid w:val="009654CB"/>
    <w:rsid w:val="0098095B"/>
    <w:rsid w:val="009A10EE"/>
    <w:rsid w:val="009A22C6"/>
    <w:rsid w:val="009A4831"/>
    <w:rsid w:val="009B67EE"/>
    <w:rsid w:val="009B7C5E"/>
    <w:rsid w:val="009C359F"/>
    <w:rsid w:val="009C5A91"/>
    <w:rsid w:val="009D4996"/>
    <w:rsid w:val="009E562C"/>
    <w:rsid w:val="009F54C8"/>
    <w:rsid w:val="009F6E8B"/>
    <w:rsid w:val="00A00EF5"/>
    <w:rsid w:val="00A11E63"/>
    <w:rsid w:val="00A26B61"/>
    <w:rsid w:val="00A34676"/>
    <w:rsid w:val="00A46D63"/>
    <w:rsid w:val="00A55548"/>
    <w:rsid w:val="00A63DBE"/>
    <w:rsid w:val="00A674FB"/>
    <w:rsid w:val="00A9306C"/>
    <w:rsid w:val="00AB0992"/>
    <w:rsid w:val="00AB0E23"/>
    <w:rsid w:val="00AB2133"/>
    <w:rsid w:val="00AC3EEA"/>
    <w:rsid w:val="00AC5C12"/>
    <w:rsid w:val="00AD228E"/>
    <w:rsid w:val="00AF68BE"/>
    <w:rsid w:val="00B032FA"/>
    <w:rsid w:val="00B053B1"/>
    <w:rsid w:val="00B17B4B"/>
    <w:rsid w:val="00B232E7"/>
    <w:rsid w:val="00B307D5"/>
    <w:rsid w:val="00B36F03"/>
    <w:rsid w:val="00B46F32"/>
    <w:rsid w:val="00B5136E"/>
    <w:rsid w:val="00B61473"/>
    <w:rsid w:val="00B630B0"/>
    <w:rsid w:val="00B66867"/>
    <w:rsid w:val="00B72E64"/>
    <w:rsid w:val="00B74466"/>
    <w:rsid w:val="00B76251"/>
    <w:rsid w:val="00B939D3"/>
    <w:rsid w:val="00B97142"/>
    <w:rsid w:val="00BA1A79"/>
    <w:rsid w:val="00BB30A0"/>
    <w:rsid w:val="00BC0CD0"/>
    <w:rsid w:val="00BC18DE"/>
    <w:rsid w:val="00BD3A66"/>
    <w:rsid w:val="00BD72BF"/>
    <w:rsid w:val="00C1751C"/>
    <w:rsid w:val="00C34E2B"/>
    <w:rsid w:val="00C35405"/>
    <w:rsid w:val="00C46837"/>
    <w:rsid w:val="00C65B7E"/>
    <w:rsid w:val="00C9614E"/>
    <w:rsid w:val="00CB56E9"/>
    <w:rsid w:val="00CC3AC8"/>
    <w:rsid w:val="00CD2919"/>
    <w:rsid w:val="00D0334A"/>
    <w:rsid w:val="00D107A5"/>
    <w:rsid w:val="00D1545F"/>
    <w:rsid w:val="00D22606"/>
    <w:rsid w:val="00D2275F"/>
    <w:rsid w:val="00D246BE"/>
    <w:rsid w:val="00D26F8A"/>
    <w:rsid w:val="00D337E7"/>
    <w:rsid w:val="00D34985"/>
    <w:rsid w:val="00D466C8"/>
    <w:rsid w:val="00D913E3"/>
    <w:rsid w:val="00D956C2"/>
    <w:rsid w:val="00DB5403"/>
    <w:rsid w:val="00DC7873"/>
    <w:rsid w:val="00DE07DA"/>
    <w:rsid w:val="00DF6BAE"/>
    <w:rsid w:val="00E06308"/>
    <w:rsid w:val="00E13E6F"/>
    <w:rsid w:val="00E25039"/>
    <w:rsid w:val="00E566B8"/>
    <w:rsid w:val="00E77ECD"/>
    <w:rsid w:val="00EA2EC9"/>
    <w:rsid w:val="00EA6F29"/>
    <w:rsid w:val="00EB21C2"/>
    <w:rsid w:val="00EC2B7D"/>
    <w:rsid w:val="00EC4F32"/>
    <w:rsid w:val="00EC6214"/>
    <w:rsid w:val="00ED015C"/>
    <w:rsid w:val="00ED727B"/>
    <w:rsid w:val="00EE1CD0"/>
    <w:rsid w:val="00EE3580"/>
    <w:rsid w:val="00EE455A"/>
    <w:rsid w:val="00F220C8"/>
    <w:rsid w:val="00F32616"/>
    <w:rsid w:val="00F5370F"/>
    <w:rsid w:val="00F67C00"/>
    <w:rsid w:val="00F71D68"/>
    <w:rsid w:val="00F80CED"/>
    <w:rsid w:val="00F87308"/>
    <w:rsid w:val="00F92D35"/>
    <w:rsid w:val="00F92D39"/>
    <w:rsid w:val="00F963B3"/>
    <w:rsid w:val="00FA2B6E"/>
    <w:rsid w:val="00FB23F6"/>
    <w:rsid w:val="00FC54FB"/>
    <w:rsid w:val="00FD229A"/>
    <w:rsid w:val="00FD27C4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F120D"/>
    <w:pPr>
      <w:spacing w:before="120" w:after="120"/>
    </w:pPr>
    <w:rPr>
      <w:rFonts w:ascii="MetaNormal-Roman" w:hAnsi="MetaNormal-Roman"/>
      <w:color w:val="373545" w:themeColor="text1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link w:val="EinfhrungZchn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A6F29"/>
    <w:pPr>
      <w:numPr>
        <w:ilvl w:val="1"/>
      </w:numPr>
    </w:pPr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A6F29"/>
    <w:rPr>
      <w:rFonts w:ascii="MetaBold-Roman" w:eastAsiaTheme="majorEastAsia" w:hAnsi="MetaBold-Roman" w:cstheme="majorBidi"/>
      <w:color w:val="000000" w:themeColor="text2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C65B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65B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5B7E"/>
    <w:rPr>
      <w:color w:val="373545" w:themeColor="text1"/>
      <w:sz w:val="20"/>
      <w:szCs w:val="20"/>
      <w:lang w:val="en-US"/>
    </w:rPr>
  </w:style>
  <w:style w:type="paragraph" w:customStyle="1" w:styleId="Titel1">
    <w:name w:val="Titel 1"/>
    <w:basedOn w:val="Einfhrung"/>
    <w:link w:val="Titel1Zchn"/>
    <w:qFormat/>
    <w:rsid w:val="00EA6F29"/>
    <w:pPr>
      <w:tabs>
        <w:tab w:val="center" w:pos="4513"/>
        <w:tab w:val="left" w:pos="5768"/>
      </w:tabs>
      <w:spacing w:before="600" w:after="120"/>
    </w:pPr>
    <w:rPr>
      <w:rFonts w:ascii="MetaBold-Roman" w:hAnsi="MetaBold-Roman"/>
      <w:b w:val="0"/>
      <w:bCs/>
      <w:color w:val="auto"/>
      <w:sz w:val="40"/>
      <w:szCs w:val="36"/>
      <w:lang w:val="de-DE"/>
    </w:rPr>
  </w:style>
  <w:style w:type="character" w:customStyle="1" w:styleId="EinfhrungZchn">
    <w:name w:val="Einführung Zchn"/>
    <w:basedOn w:val="Absatz-Standardschriftart"/>
    <w:link w:val="Einfhrung"/>
    <w:rsid w:val="00EA6F29"/>
    <w:rPr>
      <w:b/>
      <w:color w:val="373545" w:themeColor="text1"/>
      <w:sz w:val="28"/>
      <w:szCs w:val="28"/>
      <w:lang w:val="en-US"/>
    </w:rPr>
  </w:style>
  <w:style w:type="character" w:customStyle="1" w:styleId="Titel1Zchn">
    <w:name w:val="Titel 1 Zchn"/>
    <w:basedOn w:val="EinfhrungZchn"/>
    <w:link w:val="Titel1"/>
    <w:rsid w:val="00EA6F29"/>
    <w:rPr>
      <w:rFonts w:ascii="MetaBold-Roman" w:hAnsi="MetaBold-Roman"/>
      <w:b w:val="0"/>
      <w:bCs/>
      <w:color w:val="373545" w:themeColor="text1"/>
      <w:sz w:val="40"/>
      <w:szCs w:val="36"/>
      <w:lang w:val="en-US"/>
    </w:rPr>
  </w:style>
  <w:style w:type="paragraph" w:customStyle="1" w:styleId="kurzeBeschreibung">
    <w:name w:val="kurze Beschreibung"/>
    <w:basedOn w:val="Einfhrung"/>
    <w:link w:val="kurzeBeschreibungZchn"/>
    <w:qFormat/>
    <w:rsid w:val="000F00F1"/>
    <w:pPr>
      <w:spacing w:after="240"/>
    </w:pPr>
    <w:rPr>
      <w:b w:val="0"/>
      <w:bCs/>
      <w:color w:val="auto"/>
      <w:sz w:val="24"/>
      <w:szCs w:val="24"/>
      <w:lang w:val="de-DE"/>
    </w:rPr>
  </w:style>
  <w:style w:type="character" w:customStyle="1" w:styleId="kurzeBeschreibungZchn">
    <w:name w:val="kurze Beschreibung Zchn"/>
    <w:basedOn w:val="EinfhrungZchn"/>
    <w:link w:val="kurzeBeschreibung"/>
    <w:rsid w:val="000F00F1"/>
    <w:rPr>
      <w:rFonts w:ascii="MetaNormal-Roman" w:hAnsi="MetaNormal-Roman"/>
      <w:b w:val="0"/>
      <w:bCs/>
      <w:color w:val="373545" w:themeColor="text1"/>
      <w:sz w:val="24"/>
      <w:szCs w:val="24"/>
      <w:lang w:val="en-US"/>
    </w:rPr>
  </w:style>
  <w:style w:type="character" w:customStyle="1" w:styleId="Formatvorlage2">
    <w:name w:val="Formatvorlage2"/>
    <w:basedOn w:val="Absatz-Standardschriftart"/>
    <w:uiPriority w:val="1"/>
    <w:rsid w:val="00A63DBE"/>
    <w:rPr>
      <w:rFonts w:ascii="MetaNormal-Roman" w:hAnsi="MetaNormal-Roman"/>
      <w:color w:val="7F7F7F" w:themeColor="text2" w:themeTint="80"/>
      <w:sz w:val="22"/>
    </w:rPr>
  </w:style>
  <w:style w:type="paragraph" w:customStyle="1" w:styleId="TextMeta">
    <w:name w:val="Text (Meta)"/>
    <w:basedOn w:val="Blocktext"/>
    <w:next w:val="Standard"/>
    <w:link w:val="TextMetaZchn"/>
    <w:qFormat/>
    <w:rsid w:val="00A63DBE"/>
  </w:style>
  <w:style w:type="paragraph" w:styleId="Blocktext">
    <w:name w:val="Block Text"/>
    <w:basedOn w:val="Standard"/>
    <w:link w:val="BlocktextZchn"/>
    <w:semiHidden/>
    <w:rsid w:val="00A63DBE"/>
    <w:pPr>
      <w:pBdr>
        <w:top w:val="single" w:sz="2" w:space="10" w:color="276E8B" w:themeColor="accent1"/>
        <w:left w:val="single" w:sz="2" w:space="10" w:color="276E8B" w:themeColor="accent1"/>
        <w:bottom w:val="single" w:sz="2" w:space="10" w:color="276E8B" w:themeColor="accent1"/>
        <w:right w:val="single" w:sz="2" w:space="10" w:color="276E8B" w:themeColor="accent1"/>
      </w:pBdr>
      <w:ind w:left="1152" w:right="1152"/>
    </w:pPr>
    <w:rPr>
      <w:rFonts w:asciiTheme="minorHAnsi" w:eastAsiaTheme="minorEastAsia" w:hAnsiTheme="minorHAnsi"/>
      <w:i/>
      <w:iCs/>
      <w:color w:val="276E8B" w:themeColor="accent1"/>
    </w:rPr>
  </w:style>
  <w:style w:type="character" w:customStyle="1" w:styleId="BlocktextZchn">
    <w:name w:val="Blocktext Zchn"/>
    <w:basedOn w:val="Absatz-Standardschriftart"/>
    <w:link w:val="Blocktext"/>
    <w:semiHidden/>
    <w:rsid w:val="00A63DBE"/>
    <w:rPr>
      <w:rFonts w:eastAsiaTheme="minorEastAsia"/>
      <w:i/>
      <w:iCs/>
      <w:color w:val="276E8B" w:themeColor="accent1"/>
      <w:lang w:val="en-US"/>
    </w:rPr>
  </w:style>
  <w:style w:type="character" w:customStyle="1" w:styleId="TextMetaZchn">
    <w:name w:val="Text (Meta) Zchn"/>
    <w:basedOn w:val="BlocktextZchn"/>
    <w:link w:val="TextMeta"/>
    <w:rsid w:val="00A63DBE"/>
    <w:rPr>
      <w:rFonts w:ascii="MetaNormal-Roman" w:eastAsiaTheme="minorEastAsia" w:hAnsi="MetaNormal-Roman"/>
      <w:i w:val="0"/>
      <w:iCs w:val="0"/>
      <w:color w:val="373545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891F8A-557D-448D-BAD9-CD008D8C9EA7}"/>
      </w:docPartPr>
      <w:docPartBody>
        <w:p w:rsidR="00104CF5" w:rsidRDefault="00104CF5">
          <w:r w:rsidRPr="00A8096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008162340A94E709ADF114B25754E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979D4-6406-463A-B596-3F335BB226E2}"/>
      </w:docPartPr>
      <w:docPartBody>
        <w:p w:rsidR="00236338" w:rsidRDefault="007E045E" w:rsidP="007E045E">
          <w:pPr>
            <w:pStyle w:val="5008162340A94E709ADF114B25754E6E8"/>
          </w:pPr>
          <w:r w:rsidRPr="00B36F03">
            <w:rPr>
              <w:lang w:val="de-DE"/>
            </w:rPr>
            <w:t xml:space="preserve">Klicke oder tippe hier, um </w:t>
          </w:r>
          <w:r>
            <w:rPr>
              <w:lang w:val="de-DE"/>
            </w:rPr>
            <w:t>Autor:innen</w:t>
          </w:r>
          <w:r w:rsidRPr="00B36F03">
            <w:rPr>
              <w:lang w:val="de-DE"/>
            </w:rPr>
            <w:t xml:space="preserve"> einzugeben.</w:t>
          </w:r>
        </w:p>
      </w:docPartBody>
    </w:docPart>
    <w:docPart>
      <w:docPartPr>
        <w:name w:val="72FF70A4BA5C4FBD939B9109AE9CE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EB16B9-D163-4C9E-80C2-DAA7D73449D2}"/>
      </w:docPartPr>
      <w:docPartBody>
        <w:p w:rsidR="00236338" w:rsidRDefault="007E045E" w:rsidP="007E045E">
          <w:pPr>
            <w:pStyle w:val="72FF70A4BA5C4FBD939B9109AE9CEF4F5"/>
          </w:pPr>
          <w:r w:rsidRPr="00A63DBE">
            <w:rPr>
              <w:lang w:val="de-DE"/>
            </w:rPr>
            <w:t>Klicke oder tippe, um ein Datum einzugeben.</w:t>
          </w:r>
        </w:p>
      </w:docPartBody>
    </w:docPart>
    <w:docPart>
      <w:docPartPr>
        <w:name w:val="E76502E7F1E047DA9B59D8ED5B35A2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0440E4-091B-4BB0-852D-4F7D80999185}"/>
      </w:docPartPr>
      <w:docPartBody>
        <w:p w:rsidR="007E045E" w:rsidRDefault="007E045E" w:rsidP="007E045E">
          <w:pPr>
            <w:pStyle w:val="E76502E7F1E047DA9B59D8ED5B35A2EE2"/>
          </w:pPr>
          <w:r w:rsidRPr="00201E0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07E920B0D0AE4DA9973208ABE457F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D8FA70-B2C3-483A-BD18-3B085728A95E}"/>
      </w:docPartPr>
      <w:docPartBody>
        <w:p w:rsidR="007E045E" w:rsidRDefault="007E045E" w:rsidP="007E045E">
          <w:pPr>
            <w:pStyle w:val="07E920B0D0AE4DA9973208ABE457FBAB2"/>
          </w:pPr>
          <w:r w:rsidRPr="00201E0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C8584F371CA04E05BD734E9C926093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335564-7788-47B1-BC12-D9D00163DF93}"/>
      </w:docPartPr>
      <w:docPartBody>
        <w:p w:rsidR="007E045E" w:rsidRDefault="007E045E" w:rsidP="007E045E">
          <w:pPr>
            <w:pStyle w:val="C8584F371CA04E05BD734E9C9260935C2"/>
          </w:pPr>
          <w:r w:rsidRPr="00201E0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0EC80566ADD64FD2B3ABD6D36DA12F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85EE51-FD00-4FAC-9FE5-01A01D7D50EF}"/>
      </w:docPartPr>
      <w:docPartBody>
        <w:p w:rsidR="007E045E" w:rsidRDefault="007E045E" w:rsidP="007E045E">
          <w:pPr>
            <w:pStyle w:val="0EC80566ADD64FD2B3ABD6D36DA12F132"/>
          </w:pPr>
          <w:r w:rsidRPr="00201E0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8AAFDCCC7E9F499A811FC93171F774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C6974-5CC5-4656-B799-302FBA4F68D9}"/>
      </w:docPartPr>
      <w:docPartBody>
        <w:p w:rsidR="007E045E" w:rsidRDefault="007E045E" w:rsidP="007E045E">
          <w:pPr>
            <w:pStyle w:val="8AAFDCCC7E9F499A811FC93171F774332"/>
          </w:pPr>
          <w:r w:rsidRPr="00201E0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F74DEEBA8E314C628D5169B5E0B876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821AC-6936-4E90-B708-E783F7171021}"/>
      </w:docPartPr>
      <w:docPartBody>
        <w:p w:rsidR="007E045E" w:rsidRDefault="007E045E" w:rsidP="007E045E">
          <w:pPr>
            <w:pStyle w:val="F74DEEBA8E314C628D5169B5E0B8763B2"/>
          </w:pPr>
          <w:r w:rsidRPr="00201E0A">
            <w:rPr>
              <w:rStyle w:val="Platzhaltertext"/>
              <w:b w:val="0"/>
              <w:bCs/>
              <w:sz w:val="22"/>
              <w:szCs w:val="22"/>
              <w:lang w:val="de-DE"/>
            </w:rPr>
            <w:t>Klicke oder tippe hier, um Text einzugeben.</w:t>
          </w:r>
        </w:p>
      </w:docPartBody>
    </w:docPart>
    <w:docPart>
      <w:docPartPr>
        <w:name w:val="7FF4BA57E7E84D45B223DE85F36F2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C0A227-2F9C-4028-BE09-825D3B50D5F7}"/>
      </w:docPartPr>
      <w:docPartBody>
        <w:p w:rsidR="00A37B1F" w:rsidRDefault="00A37B1F" w:rsidP="00A37B1F">
          <w:pPr>
            <w:pStyle w:val="7FF4BA57E7E84D45B223DE85F36F2F42"/>
          </w:pPr>
          <w:r w:rsidRPr="00201E0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  <w:docPart>
      <w:docPartPr>
        <w:name w:val="0708878F0D0B48FC9869FCBDC3E465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D1589B-FE92-4D8F-AFCE-4B925D3CEE50}"/>
      </w:docPartPr>
      <w:docPartBody>
        <w:p w:rsidR="003E1481" w:rsidRDefault="003E1481" w:rsidP="003E1481">
          <w:pPr>
            <w:pStyle w:val="0708878F0D0B48FC9869FCBDC3E465E6"/>
          </w:pPr>
          <w:r w:rsidRPr="00201E0A">
            <w:rPr>
              <w:rStyle w:val="Platzhaltertext"/>
              <w:bCs/>
              <w:sz w:val="22"/>
              <w:szCs w:val="22"/>
            </w:rPr>
            <w:t>Klicke oder tippe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Normal-Roman">
    <w:altName w:val="Calibri"/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Bold-Roman">
    <w:altName w:val="Calibri"/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F5"/>
    <w:rsid w:val="00040E43"/>
    <w:rsid w:val="0008557E"/>
    <w:rsid w:val="00086647"/>
    <w:rsid w:val="00104CF5"/>
    <w:rsid w:val="0014624D"/>
    <w:rsid w:val="0017354C"/>
    <w:rsid w:val="001E7905"/>
    <w:rsid w:val="00236338"/>
    <w:rsid w:val="003035DA"/>
    <w:rsid w:val="003E1481"/>
    <w:rsid w:val="0040634A"/>
    <w:rsid w:val="005A7A88"/>
    <w:rsid w:val="007C4FB8"/>
    <w:rsid w:val="007E045E"/>
    <w:rsid w:val="008727B2"/>
    <w:rsid w:val="0092651F"/>
    <w:rsid w:val="009A4831"/>
    <w:rsid w:val="00A37B1F"/>
    <w:rsid w:val="00F32616"/>
    <w:rsid w:val="00FC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semiHidden/>
    <w:rsid w:val="003E1481"/>
    <w:rPr>
      <w:color w:val="808080"/>
    </w:rPr>
  </w:style>
  <w:style w:type="paragraph" w:customStyle="1" w:styleId="5008162340A94E709ADF114B25754E6E8">
    <w:name w:val="5008162340A94E709ADF114B25754E6E8"/>
    <w:rsid w:val="007E045E"/>
    <w:pPr>
      <w:spacing w:before="120" w:after="120" w:line="259" w:lineRule="auto"/>
    </w:pPr>
    <w:rPr>
      <w:rFonts w:ascii="MetaNormal-Roman" w:eastAsiaTheme="minorHAnsi" w:hAnsi="MetaNormal-Roman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72FF70A4BA5C4FBD939B9109AE9CEF4F5">
    <w:name w:val="72FF70A4BA5C4FBD939B9109AE9CEF4F5"/>
    <w:rsid w:val="007E045E"/>
    <w:pPr>
      <w:spacing w:before="120" w:after="120" w:line="259" w:lineRule="auto"/>
    </w:pPr>
    <w:rPr>
      <w:rFonts w:ascii="MetaNormal-Roman" w:eastAsiaTheme="minorHAnsi" w:hAnsi="MetaNormal-Roman"/>
      <w:color w:val="000000" w:themeColor="text1"/>
      <w:kern w:val="0"/>
      <w:sz w:val="22"/>
      <w:szCs w:val="22"/>
      <w:lang w:val="en-US" w:eastAsia="en-US"/>
      <w14:ligatures w14:val="none"/>
    </w:rPr>
  </w:style>
  <w:style w:type="paragraph" w:customStyle="1" w:styleId="E76502E7F1E047DA9B59D8ED5B35A2EE2">
    <w:name w:val="E76502E7F1E047DA9B59D8ED5B35A2EE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07E920B0D0AE4DA9973208ABE457FBAB2">
    <w:name w:val="07E920B0D0AE4DA9973208ABE457FBAB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C8584F371CA04E05BD734E9C9260935C2">
    <w:name w:val="C8584F371CA04E05BD734E9C9260935C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0EC80566ADD64FD2B3ABD6D36DA12F132">
    <w:name w:val="0EC80566ADD64FD2B3ABD6D36DA12F13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8AAFDCCC7E9F499A811FC93171F774332">
    <w:name w:val="8AAFDCCC7E9F499A811FC93171F77433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F74DEEBA8E314C628D5169B5E0B8763B2">
    <w:name w:val="F74DEEBA8E314C628D5169B5E0B8763B2"/>
    <w:rsid w:val="007E045E"/>
    <w:pPr>
      <w:spacing w:before="120" w:after="200" w:line="240" w:lineRule="auto"/>
    </w:pPr>
    <w:rPr>
      <w:rFonts w:ascii="MetaNormal-Roman" w:eastAsiaTheme="minorHAnsi" w:hAnsi="MetaNormal-Roman"/>
      <w:b/>
      <w:color w:val="000000" w:themeColor="text1"/>
      <w:kern w:val="0"/>
      <w:sz w:val="28"/>
      <w:szCs w:val="28"/>
      <w:lang w:val="en-US" w:eastAsia="en-US"/>
      <w14:ligatures w14:val="none"/>
    </w:rPr>
  </w:style>
  <w:style w:type="paragraph" w:customStyle="1" w:styleId="F9662E26EAFE4C8DB14AD8E8D98A7456">
    <w:name w:val="F9662E26EAFE4C8DB14AD8E8D98A7456"/>
    <w:rsid w:val="007E045E"/>
  </w:style>
  <w:style w:type="paragraph" w:customStyle="1" w:styleId="7FF4BA57E7E84D45B223DE85F36F2F42">
    <w:name w:val="7FF4BA57E7E84D45B223DE85F36F2F42"/>
    <w:rsid w:val="00A37B1F"/>
  </w:style>
  <w:style w:type="paragraph" w:customStyle="1" w:styleId="0708878F0D0B48FC9869FCBDC3E465E6">
    <w:name w:val="0708878F0D0B48FC9869FCBDC3E465E6"/>
    <w:rsid w:val="003E1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D38294-123F-4B9C-AB98-EBCB8664726D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16c05727-aa75-4e4a-9b5f-8a80a1165891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4B27EA3-E61E-4E11-B675-A2E165A303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3</Pages>
  <Words>454</Words>
  <Characters>2867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Maren Toepler</cp:lastModifiedBy>
  <cp:revision>10</cp:revision>
  <dcterms:created xsi:type="dcterms:W3CDTF">2025-11-12T09:21:00Z</dcterms:created>
  <dcterms:modified xsi:type="dcterms:W3CDTF">2025-11-13T11:15:00Z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