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6C0" w14:textId="6E7C6C0C" w:rsidR="00600E72" w:rsidRPr="003B640C" w:rsidRDefault="00802471" w:rsidP="00770ADC">
      <w:pPr>
        <w:pStyle w:val="Kopfzeile"/>
        <w:tabs>
          <w:tab w:val="clear" w:pos="9026"/>
        </w:tabs>
        <w:spacing w:before="820"/>
        <w:rPr>
          <w:rFonts w:ascii="MetaBold-Roman" w:hAnsi="MetaBold-Roman"/>
          <w:sz w:val="40"/>
          <w:szCs w:val="44"/>
          <w:lang w:val="de-DE"/>
        </w:rPr>
      </w:pPr>
      <w:r>
        <w:rPr>
          <w:rFonts w:ascii="MetaBold-Roman" w:hAnsi="MetaBold-Roman"/>
          <w:sz w:val="40"/>
          <w:szCs w:val="44"/>
          <w:lang w:val="de-DE"/>
        </w:rPr>
        <w:t>INFRASTRUKTUR</w:t>
      </w:r>
      <w:r w:rsidR="00770ADC">
        <w:rPr>
          <w:rFonts w:ascii="MetaBold-Roman" w:hAnsi="MetaBold-Roman"/>
          <w:sz w:val="40"/>
          <w:szCs w:val="44"/>
          <w:lang w:val="de-DE"/>
        </w:rPr>
        <w:tab/>
      </w:r>
    </w:p>
    <w:p w14:paraId="3FAD1DE2" w14:textId="77777777" w:rsidR="00600E72" w:rsidRDefault="00600E72" w:rsidP="00B742F4">
      <w:pPr>
        <w:pStyle w:val="Kopfzeile"/>
        <w:spacing w:before="0" w:after="360"/>
        <w:rPr>
          <w:rFonts w:ascii="MetaBold-Roman" w:hAnsi="MetaBold-Roman"/>
          <w:szCs w:val="24"/>
          <w:lang w:val="de-DE"/>
        </w:rPr>
      </w:pPr>
      <w:r>
        <w:rPr>
          <w:rFonts w:ascii="MetaBold-Roman" w:hAnsi="MetaBold-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C4FE" wp14:editId="5FE01F63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68680"/>
                <wp:effectExtent l="152400" t="0" r="9525" b="762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6868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1841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C0815" w14:textId="77777777" w:rsidR="00600E72" w:rsidRDefault="00600E72" w:rsidP="00600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C4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" adj="-669,5950" fillcolor="#184176" stroked="f" strokeweight="2pt">
                <v:textbox>
                  <w:txbxContent>
                    <w:p w14:paraId="584C0815" w14:textId="77777777" w:rsidR="00600E72" w:rsidRDefault="00600E72" w:rsidP="00600E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0026">
        <w:rPr>
          <w:rFonts w:ascii="MetaBold-Roman" w:hAnsi="MetaBold-Roman"/>
          <w:szCs w:val="24"/>
          <w:lang w:val="de-DE"/>
        </w:rPr>
        <w:t>AUS DER DIGITALEN LEHRE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9"/>
      </w:tblGrid>
      <w:tr w:rsidR="00600E72" w:rsidRPr="00CA5046" w14:paraId="3C2902E0" w14:textId="77777777" w:rsidTr="00D657B9">
        <w:trPr>
          <w:trHeight w:val="768"/>
        </w:trPr>
        <w:tc>
          <w:tcPr>
            <w:tcW w:w="2127" w:type="dxa"/>
          </w:tcPr>
          <w:p w14:paraId="6F6043EF" w14:textId="741F6660" w:rsidR="00600E72" w:rsidRDefault="00630A8E" w:rsidP="00796545">
            <w:pPr>
              <w:pStyle w:val="Kopfzeile"/>
              <w:spacing w:afterLines="250" w:after="600"/>
              <w:rPr>
                <w:rFonts w:ascii="MetaBold-Roman" w:hAnsi="MetaBold-Roman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szCs w:val="24"/>
                <w:lang w:val="de-DE"/>
              </w:rPr>
              <w:drawing>
                <wp:inline distT="0" distB="0" distL="0" distR="0" wp14:anchorId="73A75414" wp14:editId="3E82BDE6">
                  <wp:extent cx="922020" cy="922020"/>
                  <wp:effectExtent l="0" t="0" r="0" b="0"/>
                  <wp:docPr id="1033777261" name="Grafik 1" descr="Ein Bild, das Entwurf, Cartoon, Kunst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77261" name="Grafik 1" descr="Ein Bild, das Entwurf, Cartoon, Kunst, Desig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9" cy="9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5B1B2A0C" w14:textId="37C15F38" w:rsidR="00600E72" w:rsidRPr="0005686D" w:rsidRDefault="00630A8E" w:rsidP="00630A8E">
            <w:pPr>
              <w:pStyle w:val="Einfhrung"/>
              <w:spacing w:afterLines="300" w:after="720"/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</w:pPr>
            <w:r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 xml:space="preserve">Unter Infrastruktur sind Informationen zu Räumen, Fort- und Weiterbildungsangeboten im Kontext digitaler Lehre zusammengetragen. Gibt es an der </w:t>
            </w:r>
            <w:r w:rsidR="00CA5046"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>Uni Würzburg</w:t>
            </w:r>
            <w:r w:rsidRPr="0005686D">
              <w:rPr>
                <w:b w:val="0"/>
                <w:bCs/>
                <w:color w:val="FFFFFF" w:themeColor="background1"/>
                <w:sz w:val="20"/>
                <w:szCs w:val="20"/>
                <w:lang w:val="de-DE"/>
              </w:rPr>
              <w:t xml:space="preserve"> ein Angebot oder einen Raum, bei dem Du sagst: „Da müsst ihr unbedingt mal vorbeischauen!“? Dann her damit! </w:t>
            </w:r>
          </w:p>
        </w:tc>
      </w:tr>
    </w:tbl>
    <w:sdt>
      <w:sdtPr>
        <w:alias w:val="Titel: max. 86 Zeichen"/>
        <w:tag w:val="Titel"/>
        <w:id w:val="-2086592433"/>
        <w:placeholder>
          <w:docPart w:val="6C916EB8072A4E4AB6C2F2C4EABFA132"/>
        </w:placeholder>
        <w:showingPlcHdr/>
      </w:sdtPr>
      <w:sdtEndPr/>
      <w:sdtContent>
        <w:p w14:paraId="7FB9685B" w14:textId="2B8BC366" w:rsidR="008F61F5" w:rsidRDefault="00802471" w:rsidP="008F61F5">
          <w:pPr>
            <w:pStyle w:val="Titel1"/>
            <w:spacing w:before="0"/>
          </w:pPr>
          <w:r>
            <w:rPr>
              <w:rStyle w:val="Platzhaltertext"/>
            </w:rPr>
            <w:t xml:space="preserve">Name </w:t>
          </w:r>
          <w:r w:rsidR="00630A8E"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="00630A8E"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="00630A8E"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="00630A8E"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sdtContent>
    </w:sdt>
    <w:p w14:paraId="3656D893" w14:textId="55592890" w:rsidR="00E335B6" w:rsidRPr="00E335B6" w:rsidRDefault="00B06B77" w:rsidP="00337B18">
      <w:pPr>
        <w:rPr>
          <w:bCs/>
          <w:color w:val="auto"/>
          <w:lang w:val="de-DE"/>
        </w:rPr>
      </w:pPr>
      <w:sdt>
        <w:sdtPr>
          <w:rPr>
            <w:bCs/>
            <w:color w:val="auto"/>
            <w:sz w:val="24"/>
            <w:szCs w:val="24"/>
            <w:lang w:val="de-DE"/>
          </w:rPr>
          <w:alias w:val="Kurzbeschreibung: max. 126 Zeichen"/>
          <w:tag w:val="Kurzbeschreibung: max. 126 Zeichen"/>
          <w:id w:val="-888106377"/>
          <w:placeholder>
            <w:docPart w:val="1089E5A5CDE64F94A04F309AB77E3574"/>
          </w:placeholder>
        </w:sdtPr>
        <w:sdtEndPr>
          <w:rPr>
            <w:sz w:val="22"/>
            <w:szCs w:val="22"/>
          </w:rPr>
        </w:sdtEndPr>
        <w:sdtContent>
          <w:r w:rsidR="00E335B6" w:rsidRPr="00E335B6">
            <w:rPr>
              <w:bCs/>
              <w:color w:val="auto"/>
              <w:lang w:val="de-DE"/>
            </w:rPr>
            <w:t xml:space="preserve">Kurzbeschreibung: Was möchtest Du der Community der Uni Würzburg empfehlen? </w:t>
          </w:r>
          <w:proofErr w:type="spellStart"/>
          <w:r w:rsidR="00E335B6" w:rsidRPr="00E335B6">
            <w:rPr>
              <w:bCs/>
              <w:color w:val="auto"/>
            </w:rPr>
            <w:t>Beschreibe</w:t>
          </w:r>
          <w:proofErr w:type="spellEnd"/>
          <w:r w:rsidR="00E335B6" w:rsidRPr="00E335B6">
            <w:rPr>
              <w:bCs/>
              <w:color w:val="auto"/>
            </w:rPr>
            <w:t xml:space="preserve"> Dein </w:t>
          </w:r>
          <w:proofErr w:type="spellStart"/>
          <w:r w:rsidR="00E335B6" w:rsidRPr="00E335B6">
            <w:rPr>
              <w:bCs/>
              <w:color w:val="auto"/>
            </w:rPr>
            <w:t>Infrastruktur</w:t>
          </w:r>
          <w:proofErr w:type="spellEnd"/>
          <w:r w:rsidR="00E335B6" w:rsidRPr="00E335B6">
            <w:rPr>
              <w:bCs/>
              <w:color w:val="auto"/>
            </w:rPr>
            <w:t xml:space="preserve">-Element in </w:t>
          </w:r>
          <w:proofErr w:type="spellStart"/>
          <w:r w:rsidR="00E335B6" w:rsidRPr="00E335B6">
            <w:rPr>
              <w:bCs/>
              <w:color w:val="auto"/>
            </w:rPr>
            <w:t>einem</w:t>
          </w:r>
          <w:proofErr w:type="spellEnd"/>
          <w:r w:rsidR="00E335B6" w:rsidRPr="00E335B6">
            <w:rPr>
              <w:bCs/>
              <w:color w:val="auto"/>
            </w:rPr>
            <w:t xml:space="preserve"> </w:t>
          </w:r>
          <w:proofErr w:type="spellStart"/>
          <w:r w:rsidR="00E335B6" w:rsidRPr="00E335B6">
            <w:rPr>
              <w:bCs/>
              <w:color w:val="auto"/>
            </w:rPr>
            <w:t>kurzen</w:t>
          </w:r>
          <w:proofErr w:type="spellEnd"/>
          <w:r w:rsidR="00E335B6" w:rsidRPr="00E335B6">
            <w:rPr>
              <w:bCs/>
              <w:color w:val="auto"/>
            </w:rPr>
            <w:t xml:space="preserve"> Satz.</w:t>
          </w:r>
        </w:sdtContent>
      </w:sdt>
    </w:p>
    <w:p w14:paraId="42466207" w14:textId="585D4CD4" w:rsidR="00B61473" w:rsidRPr="00DB5403" w:rsidRDefault="00B61473" w:rsidP="00337B18">
      <w:pPr>
        <w:pStyle w:val="Einfhrung"/>
        <w:shd w:val="clear" w:color="auto" w:fill="184176"/>
        <w:spacing w:before="360" w:after="120"/>
        <w:jc w:val="both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E335B6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E335B6" w14:paraId="631F4D18" w14:textId="77777777" w:rsidTr="00450C07">
        <w:trPr>
          <w:trHeight w:val="1293"/>
        </w:trPr>
        <w:tc>
          <w:tcPr>
            <w:tcW w:w="8942" w:type="dxa"/>
          </w:tcPr>
          <w:p w14:paraId="31A26E2A" w14:textId="77777777" w:rsidR="00E335B6" w:rsidRPr="00E335B6" w:rsidRDefault="00E335B6" w:rsidP="00337B1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014EAA">
              <w:rPr>
                <w:b w:val="0"/>
                <w:bCs/>
                <w:color w:val="auto"/>
                <w:sz w:val="22"/>
                <w:szCs w:val="22"/>
                <w:lang w:val="de-DE"/>
              </w:rPr>
              <w:t>Welche Schlagworte passen zu Deinen Inhalten? Vergib Tags, mit denen Dein Beitrag leicht gefunden wird.</w:t>
            </w:r>
          </w:p>
          <w:p w14:paraId="0A25CF08" w14:textId="77777777" w:rsidR="00E335B6" w:rsidRDefault="00E335B6" w:rsidP="00337B1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E335B6">
              <w:rPr>
                <w:b w:val="0"/>
                <w:bCs/>
                <w:color w:val="auto"/>
                <w:sz w:val="22"/>
                <w:szCs w:val="22"/>
                <w:lang w:val="de-DE"/>
              </w:rPr>
              <w:t>Bsp.: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2935"/>
              <w:gridCol w:w="2859"/>
            </w:tblGrid>
            <w:tr w:rsidR="00247BB4" w:rsidRPr="00247BB4" w14:paraId="28E9AA0A" w14:textId="77777777" w:rsidTr="003F0E78">
              <w:tc>
                <w:tcPr>
                  <w:tcW w:w="3005" w:type="dxa"/>
                </w:tcPr>
                <w:p w14:paraId="317E2F4A" w14:textId="77777777" w:rsidR="00247BB4" w:rsidRPr="00247BB4" w:rsidRDefault="00B06B77" w:rsidP="00337B18">
                  <w:pPr>
                    <w:spacing w:after="240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17106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Video</w:t>
                  </w:r>
                </w:p>
              </w:tc>
              <w:tc>
                <w:tcPr>
                  <w:tcW w:w="3005" w:type="dxa"/>
                </w:tcPr>
                <w:p w14:paraId="50E90944" w14:textId="77777777" w:rsidR="00247BB4" w:rsidRPr="00247BB4" w:rsidRDefault="00B06B77" w:rsidP="00337B18">
                  <w:pPr>
                    <w:spacing w:after="240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92123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Multimedia</w:t>
                  </w:r>
                </w:p>
              </w:tc>
              <w:tc>
                <w:tcPr>
                  <w:tcW w:w="2921" w:type="dxa"/>
                </w:tcPr>
                <w:p w14:paraId="17155850" w14:textId="77777777" w:rsidR="00247BB4" w:rsidRPr="00247BB4" w:rsidRDefault="00B06B77" w:rsidP="00337B18">
                  <w:pPr>
                    <w:spacing w:after="240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733221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Gamification</w:t>
                  </w:r>
                </w:p>
              </w:tc>
            </w:tr>
            <w:tr w:rsidR="00247BB4" w:rsidRPr="00247BB4" w14:paraId="54B740BE" w14:textId="77777777" w:rsidTr="003F0E78">
              <w:tc>
                <w:tcPr>
                  <w:tcW w:w="3005" w:type="dxa"/>
                </w:tcPr>
                <w:p w14:paraId="272D0538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654991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Asynchron</w:t>
                  </w:r>
                </w:p>
              </w:tc>
              <w:tc>
                <w:tcPr>
                  <w:tcW w:w="3005" w:type="dxa"/>
                </w:tcPr>
                <w:p w14:paraId="052E090B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480376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hybrid</w:t>
                  </w:r>
                </w:p>
              </w:tc>
              <w:tc>
                <w:tcPr>
                  <w:tcW w:w="2921" w:type="dxa"/>
                </w:tcPr>
                <w:p w14:paraId="521D9A5A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18933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interaktiv</w:t>
                  </w:r>
                </w:p>
              </w:tc>
            </w:tr>
            <w:tr w:rsidR="00247BB4" w:rsidRPr="00247BB4" w14:paraId="046E272D" w14:textId="77777777" w:rsidTr="003F0E78">
              <w:tc>
                <w:tcPr>
                  <w:tcW w:w="3005" w:type="dxa"/>
                </w:tcPr>
                <w:p w14:paraId="153B8EE5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152022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Prüfen</w:t>
                  </w:r>
                </w:p>
              </w:tc>
              <w:tc>
                <w:tcPr>
                  <w:tcW w:w="3005" w:type="dxa"/>
                </w:tcPr>
                <w:p w14:paraId="28E5A0D0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205881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Feedback</w:t>
                  </w:r>
                </w:p>
              </w:tc>
              <w:tc>
                <w:tcPr>
                  <w:tcW w:w="2921" w:type="dxa"/>
                </w:tcPr>
                <w:p w14:paraId="0C571931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9622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KI</w:t>
                  </w:r>
                </w:p>
              </w:tc>
            </w:tr>
            <w:tr w:rsidR="00247BB4" w:rsidRPr="00247BB4" w14:paraId="43669F9C" w14:textId="77777777" w:rsidTr="003F0E78">
              <w:tc>
                <w:tcPr>
                  <w:tcW w:w="3005" w:type="dxa"/>
                </w:tcPr>
                <w:p w14:paraId="10E18992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228820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XR</w:t>
                  </w:r>
                </w:p>
              </w:tc>
              <w:tc>
                <w:tcPr>
                  <w:tcW w:w="3005" w:type="dxa"/>
                </w:tcPr>
                <w:p w14:paraId="37675D90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32154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…</w:t>
                  </w:r>
                </w:p>
              </w:tc>
              <w:tc>
                <w:tcPr>
                  <w:tcW w:w="2921" w:type="dxa"/>
                </w:tcPr>
                <w:p w14:paraId="137D27A5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79542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…</w:t>
                  </w:r>
                </w:p>
              </w:tc>
            </w:tr>
            <w:tr w:rsidR="00247BB4" w:rsidRPr="00247BB4" w14:paraId="359A8E7A" w14:textId="77777777" w:rsidTr="003F0E78">
              <w:tc>
                <w:tcPr>
                  <w:tcW w:w="3005" w:type="dxa"/>
                </w:tcPr>
                <w:p w14:paraId="53060620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461338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276902243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247BB4">
                        <w:rPr>
                          <w:bCs/>
                          <w:color w:val="auto"/>
                          <w:lang w:val="de-DE"/>
                        </w:rPr>
                        <w:t>…</w:t>
                      </w:r>
                    </w:sdtContent>
                  </w:sdt>
                </w:p>
              </w:tc>
              <w:tc>
                <w:tcPr>
                  <w:tcW w:w="3005" w:type="dxa"/>
                </w:tcPr>
                <w:p w14:paraId="2925ED64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87380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916852110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247BB4">
                        <w:rPr>
                          <w:bCs/>
                          <w:color w:val="auto"/>
                          <w:lang w:val="de-DE"/>
                        </w:rPr>
                        <w:t>…</w:t>
                      </w:r>
                    </w:sdtContent>
                  </w:sdt>
                </w:p>
              </w:tc>
              <w:tc>
                <w:tcPr>
                  <w:tcW w:w="2921" w:type="dxa"/>
                </w:tcPr>
                <w:p w14:paraId="2F10E128" w14:textId="77777777" w:rsidR="00247BB4" w:rsidRPr="00247BB4" w:rsidRDefault="00B06B77" w:rsidP="00337B18">
                  <w:pPr>
                    <w:spacing w:after="240"/>
                    <w:outlineLvl w:val="1"/>
                    <w:rPr>
                      <w:bCs/>
                      <w:color w:val="auto"/>
                      <w:lang w:val="de-DE"/>
                    </w:rPr>
                  </w:pP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883742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247BB4">
                        <w:rPr>
                          <w:rFonts w:ascii="Segoe UI Symbol" w:hAnsi="Segoe UI Symbol" w:cs="Segoe UI Symbol"/>
                          <w:bCs/>
                          <w:color w:val="auto"/>
                          <w:lang w:val="de-DE"/>
                        </w:rPr>
                        <w:t>☐</w:t>
                      </w:r>
                    </w:sdtContent>
                  </w:sdt>
                  <w:r w:rsidR="00247BB4" w:rsidRPr="00247BB4">
                    <w:rPr>
                      <w:bCs/>
                      <w:color w:val="auto"/>
                      <w:lang w:val="de-DE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525559946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247BB4">
                        <w:rPr>
                          <w:bCs/>
                          <w:color w:val="auto"/>
                          <w:lang w:val="de-DE"/>
                        </w:rPr>
                        <w:t>…</w:t>
                      </w:r>
                    </w:sdtContent>
                  </w:sdt>
                </w:p>
              </w:tc>
            </w:tr>
          </w:tbl>
          <w:p w14:paraId="6D3D48D0" w14:textId="0332F1C2" w:rsidR="00247BB4" w:rsidRPr="00403F98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1D50D1B8" w14:textId="77777777" w:rsidR="00337B18" w:rsidRDefault="00337B1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E335B6" w:rsidRPr="00B06B77" w14:paraId="09FB0F66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E408DB4" w14:textId="2A106911" w:rsidR="00E335B6" w:rsidRPr="00DB5403" w:rsidRDefault="00E335B6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ANHANG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138D42FA" w14:textId="77777777" w:rsidR="00E335B6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In der Eingabemaske kannst Du an dieser Stelle </w:t>
            </w: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noch eine Datei hinterlegen, die für das Angebot relevant ist. Dies können zusätzliche Materialien sein, Formulare oder auch eine Druckversion des Eintrags. Bitte packe mehrere Dateien zu einer .</w:t>
            </w:r>
            <w:proofErr w:type="spellStart"/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zip</w:t>
            </w:r>
            <w:proofErr w:type="spellEnd"/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-Datei. Die Datei darf nicht größer als 100 MB sein.</w:t>
            </w:r>
          </w:p>
          <w:sdt>
            <w:sdtPr>
              <w:rPr>
                <w:rStyle w:val="Texte"/>
              </w:rPr>
              <w:id w:val="1520279739"/>
              <w:placeholder>
                <w:docPart w:val="BF89DF970370400DB8CD0A83265F638F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7D88F3BA" w14:textId="4E69ED55" w:rsidR="00272B59" w:rsidRPr="00272B59" w:rsidRDefault="00272B59" w:rsidP="00337B18">
                <w:pPr>
                  <w:pStyle w:val="Einfhrung"/>
                  <w:spacing w:after="240"/>
                  <w:outlineLvl w:val="1"/>
                  <w:rPr>
                    <w:sz w:val="24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630A8E" w:rsidRPr="00B06B77" w14:paraId="36ECAF01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9645AEC" w14:textId="63E0687C" w:rsidR="00630A8E" w:rsidRPr="00600E72" w:rsidRDefault="00630A8E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NBIETENDE &amp; ADRESSE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6D95A6B8" w14:textId="77777777" w:rsidR="00630A8E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Wo ist dieses Angebot / der Raum organisational verankert? Kannst Du eine entsprechende Organisationseinheit (Fakultät, Institut, Zentrum, Einrichtung…) angeben?</w:t>
            </w:r>
          </w:p>
          <w:sdt>
            <w:sdtPr>
              <w:rPr>
                <w:rStyle w:val="Texte"/>
              </w:rPr>
              <w:id w:val="1627575392"/>
              <w:placeholder>
                <w:docPart w:val="AA14121163034843BF74B8FB451AF9D3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1A01176F" w14:textId="2C369BCC" w:rsidR="00272B59" w:rsidRPr="00272B59" w:rsidRDefault="00272B59" w:rsidP="00337B18">
                <w:pPr>
                  <w:pStyle w:val="Einfhrung"/>
                  <w:spacing w:after="240"/>
                  <w:outlineLvl w:val="1"/>
                  <w:rPr>
                    <w:sz w:val="24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796545" w:rsidRPr="00B06B77" w14:paraId="58BC52BD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31027D40" w14:textId="2DC707CD" w:rsidR="00796545" w:rsidRPr="00600E72" w:rsidRDefault="00630A8E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ANWENDUNGSSZENARIO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55432152" w14:textId="1923754E" w:rsidR="003E3F61" w:rsidRDefault="003E3F61" w:rsidP="00337B18">
            <w:pPr>
              <w:pStyle w:val="Einfhrung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3E3F61">
              <w:rPr>
                <w:b w:val="0"/>
                <w:bCs/>
                <w:color w:val="auto"/>
                <w:sz w:val="22"/>
                <w:szCs w:val="22"/>
                <w:lang w:val="de-DE"/>
              </w:rPr>
              <w:t>Beschreibe mit wenigen Worten, wofür der Raum bzw. das Angebot genutzt werden kann.</w:t>
            </w:r>
          </w:p>
          <w:sdt>
            <w:sdtPr>
              <w:rPr>
                <w:rStyle w:val="Texte"/>
              </w:rPr>
              <w:id w:val="-244732425"/>
              <w:placeholder>
                <w:docPart w:val="C94FAC5FDAB143D685C4CF7A3759319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478BC974" w14:textId="333468CF" w:rsidR="00796545" w:rsidRPr="00005E8A" w:rsidRDefault="00005E8A" w:rsidP="00337B18">
                <w:pPr>
                  <w:pStyle w:val="Einfhrung"/>
                  <w:spacing w:after="240"/>
                  <w:outlineLvl w:val="1"/>
                  <w:rPr>
                    <w:color w:val="7F7F7F" w:themeColor="text2" w:themeTint="80"/>
                    <w:sz w:val="22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005E8A" w:rsidRPr="00B06B77" w14:paraId="6DA66265" w14:textId="77777777" w:rsidTr="003E3F61">
        <w:trPr>
          <w:trHeight w:val="830"/>
        </w:trPr>
        <w:tc>
          <w:tcPr>
            <w:tcW w:w="2977" w:type="dxa"/>
          </w:tcPr>
          <w:p w14:paraId="34E508C9" w14:textId="41CBA613" w:rsidR="00005E8A" w:rsidRPr="00DB5403" w:rsidRDefault="00005E8A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LITERATUR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27266810" w14:textId="0E4F7D33" w:rsidR="00247BB4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47BB4">
              <w:rPr>
                <w:b w:val="0"/>
                <w:bCs/>
                <w:color w:val="auto"/>
                <w:sz w:val="22"/>
                <w:szCs w:val="22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rStyle w:val="Texte"/>
              </w:rPr>
              <w:id w:val="-1400041451"/>
              <w:placeholder>
                <w:docPart w:val="CF2AD288E08A4CC9A5DFDA899F3CCC8D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p w14:paraId="518EC848" w14:textId="2268BCF9" w:rsidR="001254DC" w:rsidRPr="001254DC" w:rsidRDefault="001254DC" w:rsidP="00337B18">
                <w:pPr>
                  <w:pStyle w:val="Einfhrung"/>
                  <w:spacing w:after="240"/>
                  <w:outlineLvl w:val="1"/>
                  <w:rPr>
                    <w:b w:val="0"/>
                    <w:sz w:val="24"/>
                    <w:szCs w:val="22"/>
                    <w:lang w:val="de-DE"/>
                  </w:rPr>
                </w:pPr>
                <w:r w:rsidRPr="00005E8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47BB4" w:rsidRPr="00B06B77" w14:paraId="3DE1E28E" w14:textId="77777777" w:rsidTr="003E3F61">
        <w:trPr>
          <w:trHeight w:val="830"/>
        </w:trPr>
        <w:tc>
          <w:tcPr>
            <w:tcW w:w="2977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54892545"/>
              <w:placeholder>
                <w:docPart w:val="DefaultPlaceholder_-1854013440"/>
              </w:placeholder>
            </w:sdtPr>
            <w:sdtContent>
              <w:p w14:paraId="1FBD022B" w14:textId="71113B5C" w:rsidR="00247BB4" w:rsidRPr="00DB5403" w:rsidRDefault="00247BB4" w:rsidP="00337B18">
                <w:pPr>
                  <w:pStyle w:val="Einfhrung"/>
                  <w:shd w:val="clear" w:color="auto" w:fill="184176"/>
                  <w:spacing w:after="120"/>
                  <w:outlineLvl w:val="1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 GEBEN</w:t>
                </w:r>
              </w:p>
            </w:sdtContent>
          </w:sdt>
        </w:tc>
        <w:tc>
          <w:tcPr>
            <w:tcW w:w="6049" w:type="dxa"/>
            <w:tcBorders>
              <w:top w:val="single" w:sz="4" w:space="0" w:color="auto"/>
            </w:tcBorders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-842700899"/>
              <w:placeholder>
                <w:docPart w:val="DefaultPlaceholder_-1854013440"/>
              </w:placeholder>
            </w:sdtPr>
            <w:sdtContent>
              <w:p w14:paraId="3108E910" w14:textId="298177F1" w:rsidR="00247BB4" w:rsidRPr="00247BB4" w:rsidRDefault="00247BB4" w:rsidP="00337B18">
                <w:pPr>
                  <w:pStyle w:val="Einfhrung"/>
                  <w:spacing w:after="240"/>
                  <w:outlineLvl w:val="1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47BB4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Dir fehlt eine </w:t>
                </w:r>
                <w:r w:rsidRPr="007C4539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Rubrik? Dann</w:t>
                </w:r>
                <w:r w:rsidRPr="00247BB4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 kannst Du sie hier hinzufügen</w:t>
                </w:r>
              </w:p>
            </w:sdtContent>
          </w:sdt>
        </w:tc>
      </w:tr>
      <w:tr w:rsidR="00796545" w:rsidRPr="00B06B77" w14:paraId="0525D890" w14:textId="77777777" w:rsidTr="003E3F61">
        <w:trPr>
          <w:trHeight w:val="699"/>
        </w:trPr>
        <w:tc>
          <w:tcPr>
            <w:tcW w:w="2977" w:type="dxa"/>
          </w:tcPr>
          <w:p w14:paraId="4BBEF034" w14:textId="52EDA97D" w:rsidR="00796545" w:rsidRPr="00600E72" w:rsidRDefault="003E3F61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KOMMENTARFUNKTION 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7711E908" w14:textId="537564ED" w:rsidR="00796545" w:rsidRPr="0005686D" w:rsidRDefault="003F710D" w:rsidP="00337B18">
            <w:pPr>
              <w:pStyle w:val="Einfhrung"/>
              <w:spacing w:after="240"/>
              <w:outlineLvl w:val="1"/>
              <w:rPr>
                <w:b w:val="0"/>
                <w:szCs w:val="22"/>
                <w:lang w:val="de-DE"/>
              </w:rPr>
            </w:pPr>
            <w:r w:rsidRPr="0005686D">
              <w:rPr>
                <w:b w:val="0"/>
                <w:sz w:val="22"/>
                <w:szCs w:val="16"/>
                <w:lang w:val="de-DE"/>
              </w:rPr>
              <w:t>Sollen andere berechtigt sein, Kommentare zu hinterlassen?</w:t>
            </w:r>
          </w:p>
        </w:tc>
      </w:tr>
    </w:tbl>
    <w:p w14:paraId="18457B85" w14:textId="77777777" w:rsidR="00600E72" w:rsidRDefault="00600E72" w:rsidP="00337B18">
      <w:pPr>
        <w:pStyle w:val="Einfhrung"/>
        <w:spacing w:after="240"/>
        <w:outlineLvl w:val="1"/>
        <w:rPr>
          <w:b w:val="0"/>
          <w:bCs/>
          <w:color w:val="auto"/>
          <w:sz w:val="24"/>
          <w:szCs w:val="24"/>
          <w:lang w:val="de-DE"/>
        </w:rPr>
      </w:pPr>
    </w:p>
    <w:sectPr w:rsidR="00600E72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05E8A"/>
    <w:rsid w:val="00014EAA"/>
    <w:rsid w:val="00014F47"/>
    <w:rsid w:val="00040E43"/>
    <w:rsid w:val="00042D97"/>
    <w:rsid w:val="00054561"/>
    <w:rsid w:val="0005686D"/>
    <w:rsid w:val="0006073D"/>
    <w:rsid w:val="00064BDC"/>
    <w:rsid w:val="00067BAA"/>
    <w:rsid w:val="000714FA"/>
    <w:rsid w:val="00072119"/>
    <w:rsid w:val="00082E82"/>
    <w:rsid w:val="00084083"/>
    <w:rsid w:val="00086692"/>
    <w:rsid w:val="00094B97"/>
    <w:rsid w:val="00097AEC"/>
    <w:rsid w:val="000B504F"/>
    <w:rsid w:val="000B5220"/>
    <w:rsid w:val="000B61C3"/>
    <w:rsid w:val="000C516F"/>
    <w:rsid w:val="000D475D"/>
    <w:rsid w:val="000D6FB5"/>
    <w:rsid w:val="000F00F1"/>
    <w:rsid w:val="000F30F7"/>
    <w:rsid w:val="001014BE"/>
    <w:rsid w:val="00116044"/>
    <w:rsid w:val="00116785"/>
    <w:rsid w:val="00121522"/>
    <w:rsid w:val="001254DC"/>
    <w:rsid w:val="00137A99"/>
    <w:rsid w:val="00144EA3"/>
    <w:rsid w:val="00146419"/>
    <w:rsid w:val="00147A20"/>
    <w:rsid w:val="00151483"/>
    <w:rsid w:val="00164C59"/>
    <w:rsid w:val="001664D3"/>
    <w:rsid w:val="0017354C"/>
    <w:rsid w:val="001836BF"/>
    <w:rsid w:val="001851DD"/>
    <w:rsid w:val="001A4DB2"/>
    <w:rsid w:val="001A5625"/>
    <w:rsid w:val="001B1C5F"/>
    <w:rsid w:val="001B693D"/>
    <w:rsid w:val="001E6F75"/>
    <w:rsid w:val="001F5F6C"/>
    <w:rsid w:val="001F61D5"/>
    <w:rsid w:val="00205402"/>
    <w:rsid w:val="00212ABB"/>
    <w:rsid w:val="00214F91"/>
    <w:rsid w:val="00221AEF"/>
    <w:rsid w:val="00236FA3"/>
    <w:rsid w:val="00240026"/>
    <w:rsid w:val="00247BB4"/>
    <w:rsid w:val="00251F63"/>
    <w:rsid w:val="0025296B"/>
    <w:rsid w:val="00252D7F"/>
    <w:rsid w:val="002562CE"/>
    <w:rsid w:val="00272B59"/>
    <w:rsid w:val="00275A40"/>
    <w:rsid w:val="0029485E"/>
    <w:rsid w:val="00294FF1"/>
    <w:rsid w:val="002A4FE1"/>
    <w:rsid w:val="002A7963"/>
    <w:rsid w:val="002B537D"/>
    <w:rsid w:val="002C062B"/>
    <w:rsid w:val="002D3629"/>
    <w:rsid w:val="002F3BB8"/>
    <w:rsid w:val="002F6EF7"/>
    <w:rsid w:val="003002BC"/>
    <w:rsid w:val="003035DA"/>
    <w:rsid w:val="00337B18"/>
    <w:rsid w:val="00351C8A"/>
    <w:rsid w:val="00356469"/>
    <w:rsid w:val="00356B0F"/>
    <w:rsid w:val="00362014"/>
    <w:rsid w:val="003733A6"/>
    <w:rsid w:val="003758E0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D7B2C"/>
    <w:rsid w:val="003E3F61"/>
    <w:rsid w:val="003E6519"/>
    <w:rsid w:val="003F0DE5"/>
    <w:rsid w:val="003F710D"/>
    <w:rsid w:val="0040257F"/>
    <w:rsid w:val="00403F98"/>
    <w:rsid w:val="0040634A"/>
    <w:rsid w:val="00411246"/>
    <w:rsid w:val="004126A9"/>
    <w:rsid w:val="00416A4B"/>
    <w:rsid w:val="0045676C"/>
    <w:rsid w:val="004755D8"/>
    <w:rsid w:val="00481644"/>
    <w:rsid w:val="00484CEE"/>
    <w:rsid w:val="004A2CC8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2505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6C13"/>
    <w:rsid w:val="00600E72"/>
    <w:rsid w:val="006030ED"/>
    <w:rsid w:val="00617072"/>
    <w:rsid w:val="00630A8E"/>
    <w:rsid w:val="0063236A"/>
    <w:rsid w:val="00632991"/>
    <w:rsid w:val="0064217A"/>
    <w:rsid w:val="00670A62"/>
    <w:rsid w:val="00675754"/>
    <w:rsid w:val="00677ED4"/>
    <w:rsid w:val="006832A4"/>
    <w:rsid w:val="006835E3"/>
    <w:rsid w:val="00685367"/>
    <w:rsid w:val="006A09A4"/>
    <w:rsid w:val="006A79B1"/>
    <w:rsid w:val="006E0AF4"/>
    <w:rsid w:val="006F6EBA"/>
    <w:rsid w:val="00700BE4"/>
    <w:rsid w:val="00703403"/>
    <w:rsid w:val="007039EB"/>
    <w:rsid w:val="00704DA4"/>
    <w:rsid w:val="00727389"/>
    <w:rsid w:val="00730026"/>
    <w:rsid w:val="00732262"/>
    <w:rsid w:val="00733D60"/>
    <w:rsid w:val="00743310"/>
    <w:rsid w:val="00746031"/>
    <w:rsid w:val="00770ADC"/>
    <w:rsid w:val="00796545"/>
    <w:rsid w:val="007A192C"/>
    <w:rsid w:val="007A7518"/>
    <w:rsid w:val="007C4539"/>
    <w:rsid w:val="007C4FB8"/>
    <w:rsid w:val="007E0E29"/>
    <w:rsid w:val="007F4AEA"/>
    <w:rsid w:val="00802471"/>
    <w:rsid w:val="00804919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43A2"/>
    <w:rsid w:val="008F61F5"/>
    <w:rsid w:val="00921731"/>
    <w:rsid w:val="0092651F"/>
    <w:rsid w:val="00954B55"/>
    <w:rsid w:val="00961585"/>
    <w:rsid w:val="009620BA"/>
    <w:rsid w:val="009654CB"/>
    <w:rsid w:val="0098095B"/>
    <w:rsid w:val="00994EA1"/>
    <w:rsid w:val="00996E9A"/>
    <w:rsid w:val="009A10EE"/>
    <w:rsid w:val="009A22C6"/>
    <w:rsid w:val="009B0112"/>
    <w:rsid w:val="009B67EE"/>
    <w:rsid w:val="009B7C5E"/>
    <w:rsid w:val="009C5A91"/>
    <w:rsid w:val="009D4996"/>
    <w:rsid w:val="009E562C"/>
    <w:rsid w:val="009E7A87"/>
    <w:rsid w:val="009F0A38"/>
    <w:rsid w:val="009F54C8"/>
    <w:rsid w:val="009F6E8B"/>
    <w:rsid w:val="009F74E7"/>
    <w:rsid w:val="00A00EF5"/>
    <w:rsid w:val="00A11E63"/>
    <w:rsid w:val="00A34676"/>
    <w:rsid w:val="00A37EC7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D4E47"/>
    <w:rsid w:val="00AF68BE"/>
    <w:rsid w:val="00B053B1"/>
    <w:rsid w:val="00B06B77"/>
    <w:rsid w:val="00B232E7"/>
    <w:rsid w:val="00B307D5"/>
    <w:rsid w:val="00B46F32"/>
    <w:rsid w:val="00B5136E"/>
    <w:rsid w:val="00B61473"/>
    <w:rsid w:val="00B630B0"/>
    <w:rsid w:val="00B66867"/>
    <w:rsid w:val="00B72E64"/>
    <w:rsid w:val="00B742F4"/>
    <w:rsid w:val="00B74466"/>
    <w:rsid w:val="00B939D3"/>
    <w:rsid w:val="00B97142"/>
    <w:rsid w:val="00BA1A79"/>
    <w:rsid w:val="00BB30A0"/>
    <w:rsid w:val="00BB6380"/>
    <w:rsid w:val="00BC0CD0"/>
    <w:rsid w:val="00BD3A66"/>
    <w:rsid w:val="00BD72BF"/>
    <w:rsid w:val="00C0311B"/>
    <w:rsid w:val="00C34E2B"/>
    <w:rsid w:val="00C35405"/>
    <w:rsid w:val="00C46837"/>
    <w:rsid w:val="00C65B7E"/>
    <w:rsid w:val="00C71133"/>
    <w:rsid w:val="00C9614E"/>
    <w:rsid w:val="00CA5046"/>
    <w:rsid w:val="00CB56E9"/>
    <w:rsid w:val="00CD2919"/>
    <w:rsid w:val="00CF6563"/>
    <w:rsid w:val="00D00A85"/>
    <w:rsid w:val="00D0334A"/>
    <w:rsid w:val="00D107A5"/>
    <w:rsid w:val="00D1329F"/>
    <w:rsid w:val="00D1545F"/>
    <w:rsid w:val="00D2275F"/>
    <w:rsid w:val="00D246BE"/>
    <w:rsid w:val="00D26F8A"/>
    <w:rsid w:val="00D337E7"/>
    <w:rsid w:val="00D34985"/>
    <w:rsid w:val="00D466C8"/>
    <w:rsid w:val="00D52492"/>
    <w:rsid w:val="00D761FE"/>
    <w:rsid w:val="00D913E3"/>
    <w:rsid w:val="00D956C2"/>
    <w:rsid w:val="00D95E31"/>
    <w:rsid w:val="00DB5403"/>
    <w:rsid w:val="00DC7873"/>
    <w:rsid w:val="00DE07DA"/>
    <w:rsid w:val="00DF6BAE"/>
    <w:rsid w:val="00E13E6F"/>
    <w:rsid w:val="00E25039"/>
    <w:rsid w:val="00E335B6"/>
    <w:rsid w:val="00E566B8"/>
    <w:rsid w:val="00E77ECD"/>
    <w:rsid w:val="00EA2EC9"/>
    <w:rsid w:val="00EA6F29"/>
    <w:rsid w:val="00EC2B7D"/>
    <w:rsid w:val="00EC4F32"/>
    <w:rsid w:val="00EC6214"/>
    <w:rsid w:val="00ED015C"/>
    <w:rsid w:val="00ED2222"/>
    <w:rsid w:val="00ED727B"/>
    <w:rsid w:val="00EE1CD0"/>
    <w:rsid w:val="00EE455A"/>
    <w:rsid w:val="00EF614C"/>
    <w:rsid w:val="00EF6351"/>
    <w:rsid w:val="00F220C8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E585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E72"/>
    <w:pPr>
      <w:spacing w:before="120" w:after="120"/>
    </w:pPr>
    <w:rPr>
      <w:rFonts w:ascii="MetaNormal-Roman" w:hAnsi="MetaNormal-Roman"/>
      <w:color w:val="000000" w:themeColor="text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2">
    <w:name w:val="Formatvorlage2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Meta">
    <w:name w:val="Formatvorlage Meta"/>
    <w:basedOn w:val="Absatz-Standardschriftart"/>
    <w:uiPriority w:val="1"/>
    <w:rsid w:val="00EF614C"/>
    <w:rPr>
      <w:rFonts w:ascii="MetaBold-Roman" w:hAnsi="MetaBold-Roman"/>
      <w:sz w:val="28"/>
    </w:rPr>
  </w:style>
  <w:style w:type="character" w:customStyle="1" w:styleId="Formatvorlage3">
    <w:name w:val="Formatvorlage3"/>
    <w:basedOn w:val="Absatz-Standardschriftart"/>
    <w:uiPriority w:val="1"/>
    <w:rsid w:val="00703403"/>
    <w:rPr>
      <w:rFonts w:ascii="MetaNormal-Roman" w:hAnsi="MetaNormal-Roman"/>
      <w:sz w:val="22"/>
    </w:rPr>
  </w:style>
  <w:style w:type="character" w:customStyle="1" w:styleId="Texte">
    <w:name w:val="Texte"/>
    <w:basedOn w:val="Absatz-Standardschriftart"/>
    <w:uiPriority w:val="1"/>
    <w:rsid w:val="00703403"/>
    <w:rPr>
      <w:rFonts w:ascii="MetaNormal-Roman" w:hAnsi="MetaNormal-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16EB8072A4E4AB6C2F2C4EABFA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F8E3-CFEF-4D31-8513-FAE826C1F751}"/>
      </w:docPartPr>
      <w:docPartBody>
        <w:p w:rsidR="007C4CF6" w:rsidRDefault="00BC59F3" w:rsidP="00BC59F3">
          <w:pPr>
            <w:pStyle w:val="6C916EB8072A4E4AB6C2F2C4EABFA132"/>
          </w:pPr>
          <w:r>
            <w:rPr>
              <w:rStyle w:val="Platzhaltertext"/>
            </w:rPr>
            <w:t xml:space="preserve">Name </w:t>
          </w:r>
          <w:r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docPartBody>
    </w:docPart>
    <w:docPart>
      <w:docPartPr>
        <w:name w:val="C94FAC5FDAB143D685C4CF7A3759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03D31-812E-45B2-870E-FB33F3494F89}"/>
      </w:docPartPr>
      <w:docPartBody>
        <w:p w:rsidR="00EB1E11" w:rsidRDefault="00BC59F3" w:rsidP="00BC59F3">
          <w:pPr>
            <w:pStyle w:val="C94FAC5FDAB143D685C4CF7A37593194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CF2AD288E08A4CC9A5DFDA899F3CC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994FB-36B4-45EF-9B04-1C28D43E627B}"/>
      </w:docPartPr>
      <w:docPartBody>
        <w:p w:rsidR="00EB1E11" w:rsidRDefault="00BC59F3" w:rsidP="00BC59F3">
          <w:pPr>
            <w:pStyle w:val="CF2AD288E08A4CC9A5DFDA899F3CCC8D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1089E5A5CDE64F94A04F309AB77E3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0C4C-CCB3-4DAD-BFEF-6E4D04A512CD}"/>
      </w:docPartPr>
      <w:docPartBody>
        <w:p w:rsidR="0036312A" w:rsidRDefault="0036312A" w:rsidP="0036312A">
          <w:pPr>
            <w:pStyle w:val="1089E5A5CDE64F94A04F309AB77E3574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7C301B76CC4F999704D202FB8BA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3D256-4AD8-4AC4-BF4A-34BCA97EE4A5}"/>
      </w:docPartPr>
      <w:docPartBody>
        <w:p w:rsidR="0036312A" w:rsidRDefault="0036312A" w:rsidP="0036312A">
          <w:pPr>
            <w:pStyle w:val="587C301B76CC4F999704D202FB8BA61A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4121163034843BF74B8FB451A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0AED-640D-48D0-9E07-0DF92ADF7FF6}"/>
      </w:docPartPr>
      <w:docPartBody>
        <w:p w:rsidR="00E7086B" w:rsidRDefault="00E7086B" w:rsidP="00E7086B">
          <w:pPr>
            <w:pStyle w:val="AA14121163034843BF74B8FB451AF9D3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BF89DF970370400DB8CD0A83265F6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1BDC8-0015-4B84-A339-C24DE3D9BB5B}"/>
      </w:docPartPr>
      <w:docPartBody>
        <w:p w:rsidR="00E7086B" w:rsidRDefault="00E7086B" w:rsidP="00E7086B">
          <w:pPr>
            <w:pStyle w:val="BF89DF970370400DB8CD0A83265F638F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334AC-D096-4755-AA52-CA7DF8381383}"/>
      </w:docPartPr>
      <w:docPartBody>
        <w:p w:rsidR="006F24E1" w:rsidRDefault="006F24E1">
          <w:r w:rsidRPr="00C574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104CF5"/>
    <w:rsid w:val="0017354C"/>
    <w:rsid w:val="001B1C5F"/>
    <w:rsid w:val="001E3841"/>
    <w:rsid w:val="00214F91"/>
    <w:rsid w:val="003035DA"/>
    <w:rsid w:val="0036312A"/>
    <w:rsid w:val="003758E0"/>
    <w:rsid w:val="0040634A"/>
    <w:rsid w:val="00484CEE"/>
    <w:rsid w:val="006F24E1"/>
    <w:rsid w:val="007C4CF6"/>
    <w:rsid w:val="007C4FB8"/>
    <w:rsid w:val="00804919"/>
    <w:rsid w:val="0092651F"/>
    <w:rsid w:val="009A584C"/>
    <w:rsid w:val="009B10A1"/>
    <w:rsid w:val="00AD4E47"/>
    <w:rsid w:val="00BB6380"/>
    <w:rsid w:val="00BC59F3"/>
    <w:rsid w:val="00BD6F02"/>
    <w:rsid w:val="00D52492"/>
    <w:rsid w:val="00E7086B"/>
    <w:rsid w:val="00EB1E11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6F24E1"/>
    <w:rPr>
      <w:color w:val="808080"/>
    </w:rPr>
  </w:style>
  <w:style w:type="paragraph" w:customStyle="1" w:styleId="6C916EB8072A4E4AB6C2F2C4EABFA132">
    <w:name w:val="6C916EB8072A4E4AB6C2F2C4EABFA132"/>
    <w:rsid w:val="00BC59F3"/>
    <w:pPr>
      <w:tabs>
        <w:tab w:val="center" w:pos="4513"/>
        <w:tab w:val="left" w:pos="5768"/>
      </w:tabs>
      <w:spacing w:before="600" w:after="120" w:line="240" w:lineRule="auto"/>
    </w:pPr>
    <w:rPr>
      <w:rFonts w:ascii="MetaBold-Roman" w:eastAsiaTheme="minorHAnsi" w:hAnsi="MetaBold-Roman"/>
      <w:bCs/>
      <w:kern w:val="0"/>
      <w:sz w:val="40"/>
      <w:szCs w:val="36"/>
      <w:lang w:eastAsia="en-US"/>
      <w14:ligatures w14:val="none"/>
    </w:rPr>
  </w:style>
  <w:style w:type="paragraph" w:customStyle="1" w:styleId="C94FAC5FDAB143D685C4CF7A37593194">
    <w:name w:val="C94FAC5FDAB143D685C4CF7A37593194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CF2AD288E08A4CC9A5DFDA899F3CCC8D">
    <w:name w:val="CF2AD288E08A4CC9A5DFDA899F3CCC8D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AA14121163034843BF74B8FB451AF9D3">
    <w:name w:val="AA14121163034843BF74B8FB451AF9D3"/>
    <w:rsid w:val="00E7086B"/>
  </w:style>
  <w:style w:type="paragraph" w:customStyle="1" w:styleId="BF89DF970370400DB8CD0A83265F638F">
    <w:name w:val="BF89DF970370400DB8CD0A83265F638F"/>
    <w:rsid w:val="00E7086B"/>
  </w:style>
  <w:style w:type="paragraph" w:customStyle="1" w:styleId="1089E5A5CDE64F94A04F309AB77E3574">
    <w:name w:val="1089E5A5CDE64F94A04F309AB77E3574"/>
    <w:rsid w:val="0036312A"/>
  </w:style>
  <w:style w:type="paragraph" w:customStyle="1" w:styleId="587C301B76CC4F999704D202FB8BA61A">
    <w:name w:val="587C301B76CC4F999704D202FB8BA61A"/>
    <w:rsid w:val="00363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16c05727-aa75-4e4a-9b5f-8a80a116589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257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5</cp:revision>
  <cp:lastPrinted>2025-04-16T07:31:00Z</cp:lastPrinted>
  <dcterms:created xsi:type="dcterms:W3CDTF">2025-11-13T07:32:00Z</dcterms:created>
  <dcterms:modified xsi:type="dcterms:W3CDTF">2025-11-13T11:03:00Z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